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BE" w:rsidRPr="009D3F4A" w:rsidRDefault="000829BE" w:rsidP="005A4AAF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Муниципальное бюджетное дошкольное образовательное учреждение</w:t>
      </w:r>
    </w:p>
    <w:p w:rsidR="000829BE" w:rsidRPr="009D3F4A" w:rsidRDefault="000829BE" w:rsidP="005A4AAF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детский сад  № 129 города Пензы «Подсолнушек»</w:t>
      </w:r>
    </w:p>
    <w:p w:rsidR="000829BE" w:rsidRPr="009D3F4A" w:rsidRDefault="000829BE" w:rsidP="005A4AAF">
      <w:pPr>
        <w:jc w:val="center"/>
        <w:rPr>
          <w:sz w:val="26"/>
          <w:szCs w:val="26"/>
        </w:rPr>
      </w:pPr>
    </w:p>
    <w:p w:rsidR="000829BE" w:rsidRPr="009D3F4A" w:rsidRDefault="000829BE" w:rsidP="005A4AAF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(МБДОУ детский сад № 129  г. Пензы «Подсолнушек»)</w:t>
      </w:r>
    </w:p>
    <w:p w:rsidR="000829BE" w:rsidRPr="009D3F4A" w:rsidRDefault="000829BE" w:rsidP="005A4AAF">
      <w:pPr>
        <w:jc w:val="center"/>
        <w:rPr>
          <w:sz w:val="26"/>
          <w:szCs w:val="26"/>
        </w:rPr>
      </w:pPr>
    </w:p>
    <w:p w:rsidR="000829BE" w:rsidRPr="009D3F4A" w:rsidRDefault="000829BE" w:rsidP="005A4AAF">
      <w:pPr>
        <w:rPr>
          <w:sz w:val="26"/>
          <w:szCs w:val="26"/>
        </w:rPr>
      </w:pPr>
    </w:p>
    <w:p w:rsidR="000829BE" w:rsidRPr="009D3F4A" w:rsidRDefault="000829BE" w:rsidP="005A4AAF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                  УТВЕРЖДАЮ:</w:t>
      </w:r>
    </w:p>
    <w:p w:rsidR="000829BE" w:rsidRPr="009D3F4A" w:rsidRDefault="000829BE" w:rsidP="005A4AAF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Заведующий </w:t>
      </w:r>
      <w:r w:rsidRPr="009D3F4A">
        <w:rPr>
          <w:sz w:val="26"/>
          <w:szCs w:val="26"/>
        </w:rPr>
        <w:t>МБДОУ детского</w:t>
      </w:r>
    </w:p>
    <w:p w:rsidR="000829BE" w:rsidRPr="009D3F4A" w:rsidRDefault="000829BE" w:rsidP="005A4AAF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сада  № 129 г. Пензы «Подсолнушек»                      </w:t>
      </w:r>
    </w:p>
    <w:p w:rsidR="000829BE" w:rsidRPr="009D3F4A" w:rsidRDefault="000829BE" w:rsidP="005A4AAF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__________________В.З.Кочеткова          </w:t>
      </w:r>
      <w:r>
        <w:rPr>
          <w:sz w:val="26"/>
          <w:szCs w:val="26"/>
        </w:rPr>
        <w:t xml:space="preserve">              «___»_________2024</w:t>
      </w:r>
      <w:r w:rsidRPr="009D3F4A">
        <w:rPr>
          <w:sz w:val="26"/>
          <w:szCs w:val="26"/>
        </w:rPr>
        <w:t xml:space="preserve">г  </w:t>
      </w:r>
    </w:p>
    <w:p w:rsidR="000829BE" w:rsidRPr="009D3F4A" w:rsidRDefault="000829BE" w:rsidP="005A4AAF">
      <w:pPr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                                                                </w:t>
      </w:r>
    </w:p>
    <w:p w:rsidR="000829BE" w:rsidRDefault="000829BE" w:rsidP="005A4AAF">
      <w:pPr>
        <w:rPr>
          <w:sz w:val="26"/>
          <w:szCs w:val="26"/>
        </w:rPr>
      </w:pPr>
    </w:p>
    <w:p w:rsidR="000829BE" w:rsidRPr="00FB73D0" w:rsidRDefault="000829BE" w:rsidP="005A4AAF">
      <w:pPr>
        <w:jc w:val="center"/>
        <w:rPr>
          <w:b/>
          <w:i/>
          <w:sz w:val="32"/>
          <w:szCs w:val="32"/>
        </w:rPr>
      </w:pPr>
      <w:r w:rsidRPr="00FB73D0">
        <w:rPr>
          <w:b/>
          <w:i/>
          <w:sz w:val="32"/>
          <w:szCs w:val="32"/>
        </w:rPr>
        <w:t>Режим дня</w:t>
      </w:r>
    </w:p>
    <w:p w:rsidR="000829BE" w:rsidRDefault="000829BE" w:rsidP="005A4A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Ранний </w:t>
      </w:r>
      <w:r w:rsidRPr="00FB73D0">
        <w:rPr>
          <w:b/>
          <w:i/>
          <w:sz w:val="28"/>
          <w:szCs w:val="28"/>
        </w:rPr>
        <w:t xml:space="preserve"> возраст</w:t>
      </w:r>
    </w:p>
    <w:p w:rsidR="000829BE" w:rsidRPr="00FB73D0" w:rsidRDefault="000829BE" w:rsidP="005A4AAF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3650"/>
      </w:tblGrid>
      <w:tr w:rsidR="000829BE" w:rsidTr="009F0067">
        <w:tc>
          <w:tcPr>
            <w:tcW w:w="6629" w:type="dxa"/>
          </w:tcPr>
          <w:p w:rsidR="000829BE" w:rsidRPr="005A1A96" w:rsidRDefault="000829BE" w:rsidP="009F0067">
            <w:pPr>
              <w:rPr>
                <w:b/>
                <w:i/>
                <w:sz w:val="36"/>
                <w:szCs w:val="36"/>
              </w:rPr>
            </w:pPr>
          </w:p>
          <w:p w:rsidR="000829BE" w:rsidRPr="005A1A96" w:rsidRDefault="000829BE" w:rsidP="009F0067">
            <w:pPr>
              <w:jc w:val="center"/>
              <w:rPr>
                <w:b/>
                <w:i/>
                <w:sz w:val="36"/>
                <w:szCs w:val="36"/>
              </w:rPr>
            </w:pPr>
            <w:r w:rsidRPr="005A1A96">
              <w:rPr>
                <w:b/>
                <w:i/>
                <w:sz w:val="36"/>
                <w:szCs w:val="36"/>
              </w:rPr>
              <w:t>Режимные моменты</w:t>
            </w:r>
          </w:p>
          <w:p w:rsidR="000829BE" w:rsidRPr="005A1A96" w:rsidRDefault="000829BE" w:rsidP="009F006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50" w:type="dxa"/>
          </w:tcPr>
          <w:p w:rsidR="000829BE" w:rsidRPr="005A1A96" w:rsidRDefault="000829BE" w:rsidP="009F0067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0829BE" w:rsidRPr="005A1A96" w:rsidRDefault="000829BE" w:rsidP="009F0067">
            <w:pPr>
              <w:jc w:val="center"/>
              <w:rPr>
                <w:b/>
                <w:i/>
                <w:sz w:val="36"/>
                <w:szCs w:val="36"/>
              </w:rPr>
            </w:pPr>
            <w:r w:rsidRPr="005A1A96">
              <w:rPr>
                <w:b/>
                <w:i/>
                <w:sz w:val="36"/>
                <w:szCs w:val="36"/>
              </w:rPr>
              <w:t>Время</w:t>
            </w:r>
          </w:p>
        </w:tc>
      </w:tr>
      <w:tr w:rsidR="000829BE" w:rsidTr="009F0067">
        <w:tc>
          <w:tcPr>
            <w:tcW w:w="6629" w:type="dxa"/>
          </w:tcPr>
          <w:p w:rsidR="000829BE" w:rsidRPr="005A1A96" w:rsidRDefault="000829BE" w:rsidP="009F0067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 xml:space="preserve">Утренний приём, игры. </w:t>
            </w:r>
          </w:p>
        </w:tc>
        <w:tc>
          <w:tcPr>
            <w:tcW w:w="3650" w:type="dxa"/>
          </w:tcPr>
          <w:p w:rsidR="000829BE" w:rsidRPr="005A1A96" w:rsidRDefault="000829BE" w:rsidP="009F0067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7.00-8.05</w:t>
            </w:r>
          </w:p>
        </w:tc>
      </w:tr>
      <w:tr w:rsidR="000829BE" w:rsidTr="009F0067">
        <w:tc>
          <w:tcPr>
            <w:tcW w:w="6629" w:type="dxa"/>
          </w:tcPr>
          <w:p w:rsidR="000829BE" w:rsidRPr="005A1A96" w:rsidRDefault="000829BE" w:rsidP="009F0067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завтраку, завтрак.</w:t>
            </w:r>
          </w:p>
        </w:tc>
        <w:tc>
          <w:tcPr>
            <w:tcW w:w="3650" w:type="dxa"/>
          </w:tcPr>
          <w:p w:rsidR="000829BE" w:rsidRPr="005A1A96" w:rsidRDefault="000829BE" w:rsidP="009F0067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8.05 – 9.00</w:t>
            </w:r>
          </w:p>
        </w:tc>
      </w:tr>
      <w:tr w:rsidR="000829BE" w:rsidTr="009F0067">
        <w:tc>
          <w:tcPr>
            <w:tcW w:w="6629" w:type="dxa"/>
          </w:tcPr>
          <w:p w:rsidR="000829BE" w:rsidRPr="005A1A96" w:rsidRDefault="000829BE" w:rsidP="009F0067">
            <w:pPr>
              <w:rPr>
                <w:b/>
                <w:i/>
                <w:sz w:val="36"/>
                <w:szCs w:val="36"/>
              </w:rPr>
            </w:pPr>
            <w:r w:rsidRPr="005A1A96">
              <w:rPr>
                <w:b/>
                <w:i/>
                <w:sz w:val="36"/>
                <w:szCs w:val="36"/>
              </w:rPr>
              <w:t>Активное бодрствование</w:t>
            </w:r>
          </w:p>
        </w:tc>
        <w:tc>
          <w:tcPr>
            <w:tcW w:w="3650" w:type="dxa"/>
          </w:tcPr>
          <w:p w:rsidR="000829BE" w:rsidRPr="005A1A96" w:rsidRDefault="000829BE" w:rsidP="009F0067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9.00 – 11.15</w:t>
            </w:r>
          </w:p>
        </w:tc>
      </w:tr>
      <w:tr w:rsidR="000829BE" w:rsidTr="009F0067">
        <w:tc>
          <w:tcPr>
            <w:tcW w:w="6629" w:type="dxa"/>
          </w:tcPr>
          <w:p w:rsidR="000829BE" w:rsidRPr="005A1A96" w:rsidRDefault="000829BE" w:rsidP="009F0067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 xml:space="preserve">НОД в форме игры – занятия </w:t>
            </w:r>
          </w:p>
        </w:tc>
        <w:tc>
          <w:tcPr>
            <w:tcW w:w="3650" w:type="dxa"/>
          </w:tcPr>
          <w:p w:rsidR="000829BE" w:rsidRPr="005A1A96" w:rsidRDefault="000829BE" w:rsidP="009F0067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9.30 – 9.50</w:t>
            </w:r>
          </w:p>
        </w:tc>
      </w:tr>
      <w:tr w:rsidR="000829BE" w:rsidTr="009F0067">
        <w:tc>
          <w:tcPr>
            <w:tcW w:w="6629" w:type="dxa"/>
          </w:tcPr>
          <w:p w:rsidR="000829BE" w:rsidRPr="005A1A96" w:rsidRDefault="000829BE" w:rsidP="009F0067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прогулке, прогулка, возвращение с прогулки</w:t>
            </w:r>
          </w:p>
        </w:tc>
        <w:tc>
          <w:tcPr>
            <w:tcW w:w="3650" w:type="dxa"/>
          </w:tcPr>
          <w:p w:rsidR="000829BE" w:rsidRPr="005A1A96" w:rsidRDefault="000829BE" w:rsidP="009F0067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9.50.-10.50</w:t>
            </w:r>
          </w:p>
        </w:tc>
      </w:tr>
      <w:tr w:rsidR="000829BE" w:rsidTr="009F0067">
        <w:trPr>
          <w:trHeight w:val="573"/>
        </w:trPr>
        <w:tc>
          <w:tcPr>
            <w:tcW w:w="6629" w:type="dxa"/>
            <w:tcBorders>
              <w:bottom w:val="single" w:sz="4" w:space="0" w:color="auto"/>
            </w:tcBorders>
          </w:tcPr>
          <w:p w:rsidR="000829BE" w:rsidRPr="005A1A96" w:rsidRDefault="000829BE" w:rsidP="009F0067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обеду, обед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0829BE" w:rsidRPr="005A1A96" w:rsidRDefault="000829BE" w:rsidP="009F0067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10.50 – 12.00</w:t>
            </w:r>
          </w:p>
        </w:tc>
      </w:tr>
      <w:tr w:rsidR="000829BE" w:rsidTr="009F0067">
        <w:trPr>
          <w:trHeight w:val="44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9F0067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ко сну, сон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9F0067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12.00 – 15.00</w:t>
            </w:r>
          </w:p>
        </w:tc>
      </w:tr>
      <w:tr w:rsidR="000829BE" w:rsidTr="009F0067">
        <w:trPr>
          <w:trHeight w:val="52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9F0067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Постепенный подъем, воздушные, водные процедуры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9F0067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15.00 – 15.15</w:t>
            </w:r>
          </w:p>
        </w:tc>
      </w:tr>
      <w:tr w:rsidR="000829BE" w:rsidTr="009F0067">
        <w:trPr>
          <w:trHeight w:val="60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9F0067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9F0067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15.15 -16.00</w:t>
            </w:r>
          </w:p>
        </w:tc>
      </w:tr>
      <w:tr w:rsidR="000829BE" w:rsidTr="009F0067">
        <w:trPr>
          <w:trHeight w:val="38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9F0067">
            <w:pPr>
              <w:rPr>
                <w:b/>
                <w:i/>
                <w:sz w:val="36"/>
                <w:szCs w:val="36"/>
              </w:rPr>
            </w:pPr>
            <w:r w:rsidRPr="005A1A96">
              <w:rPr>
                <w:b/>
                <w:i/>
                <w:sz w:val="36"/>
                <w:szCs w:val="36"/>
              </w:rPr>
              <w:t>Активное бодрствование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9F0067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16.00-19.00</w:t>
            </w:r>
          </w:p>
        </w:tc>
      </w:tr>
      <w:tr w:rsidR="000829BE" w:rsidTr="009F0067">
        <w:trPr>
          <w:trHeight w:val="18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9F0067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Самостоятельная и организованная детская деятельность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9F0067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16.30 -16.50</w:t>
            </w:r>
          </w:p>
        </w:tc>
      </w:tr>
      <w:tr w:rsidR="000829BE" w:rsidTr="009F0067">
        <w:trPr>
          <w:trHeight w:val="52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9F0067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прогулке, прогулка, возвращение с прогулки, игры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9F0067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16.50 -19.00</w:t>
            </w:r>
          </w:p>
        </w:tc>
      </w:tr>
      <w:tr w:rsidR="000829BE" w:rsidTr="009F0067">
        <w:trPr>
          <w:trHeight w:val="910"/>
        </w:trPr>
        <w:tc>
          <w:tcPr>
            <w:tcW w:w="6629" w:type="dxa"/>
            <w:tcBorders>
              <w:top w:val="single" w:sz="4" w:space="0" w:color="auto"/>
            </w:tcBorders>
          </w:tcPr>
          <w:p w:rsidR="000829BE" w:rsidRPr="005A1A96" w:rsidRDefault="000829BE" w:rsidP="009F0067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Уход домой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0829BE" w:rsidRPr="005A1A96" w:rsidRDefault="000829BE" w:rsidP="009F0067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19.00</w:t>
            </w:r>
          </w:p>
        </w:tc>
      </w:tr>
    </w:tbl>
    <w:p w:rsidR="000829BE" w:rsidRPr="00FD1BAA" w:rsidRDefault="000829BE" w:rsidP="005A4AAF">
      <w:pPr>
        <w:jc w:val="center"/>
        <w:rPr>
          <w:sz w:val="26"/>
          <w:szCs w:val="26"/>
        </w:rPr>
      </w:pPr>
    </w:p>
    <w:p w:rsidR="000829BE" w:rsidRDefault="000829BE" w:rsidP="00FD1BAA">
      <w:pPr>
        <w:jc w:val="center"/>
        <w:rPr>
          <w:sz w:val="26"/>
          <w:szCs w:val="26"/>
        </w:rPr>
      </w:pPr>
    </w:p>
    <w:p w:rsidR="000829BE" w:rsidRDefault="000829BE" w:rsidP="00FD1BAA">
      <w:pPr>
        <w:jc w:val="center"/>
        <w:rPr>
          <w:sz w:val="26"/>
          <w:szCs w:val="26"/>
        </w:rPr>
      </w:pPr>
    </w:p>
    <w:p w:rsidR="000829BE" w:rsidRPr="009D3F4A" w:rsidRDefault="000829BE" w:rsidP="00FD1BAA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Муниципальное бюджетное дошкольное образовательное учреждение</w:t>
      </w:r>
    </w:p>
    <w:p w:rsidR="000829BE" w:rsidRPr="009D3F4A" w:rsidRDefault="000829BE" w:rsidP="00FD1BAA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детский сад  № 129 города Пензы «Подсолнушек»</w:t>
      </w:r>
    </w:p>
    <w:p w:rsidR="000829BE" w:rsidRPr="009D3F4A" w:rsidRDefault="000829BE" w:rsidP="00FD1BAA">
      <w:pPr>
        <w:jc w:val="center"/>
        <w:rPr>
          <w:sz w:val="26"/>
          <w:szCs w:val="26"/>
        </w:rPr>
      </w:pPr>
    </w:p>
    <w:p w:rsidR="000829BE" w:rsidRPr="009D3F4A" w:rsidRDefault="000829BE" w:rsidP="00FD1BAA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(МБДОУ детский сад № 129  г. Пензы «Подсолнушек»)</w:t>
      </w:r>
    </w:p>
    <w:p w:rsidR="000829BE" w:rsidRPr="009D3F4A" w:rsidRDefault="000829BE" w:rsidP="00FD1BAA">
      <w:pPr>
        <w:jc w:val="center"/>
        <w:rPr>
          <w:sz w:val="26"/>
          <w:szCs w:val="26"/>
        </w:rPr>
      </w:pPr>
    </w:p>
    <w:p w:rsidR="000829BE" w:rsidRPr="009D3F4A" w:rsidRDefault="000829BE" w:rsidP="00FD1BAA">
      <w:pPr>
        <w:rPr>
          <w:sz w:val="26"/>
          <w:szCs w:val="26"/>
        </w:rPr>
      </w:pPr>
    </w:p>
    <w:p w:rsidR="000829BE" w:rsidRPr="009D3F4A" w:rsidRDefault="000829BE" w:rsidP="00FD1BAA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                  УТВЕРЖДАЮ:</w:t>
      </w:r>
    </w:p>
    <w:p w:rsidR="000829BE" w:rsidRPr="009D3F4A" w:rsidRDefault="000829BE" w:rsidP="00FD1BAA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Заведующий</w:t>
      </w:r>
      <w:r w:rsidRPr="009D3F4A">
        <w:rPr>
          <w:sz w:val="26"/>
          <w:szCs w:val="26"/>
        </w:rPr>
        <w:t xml:space="preserve"> МБДОУ детского</w:t>
      </w:r>
    </w:p>
    <w:p w:rsidR="000829BE" w:rsidRPr="009D3F4A" w:rsidRDefault="000829BE" w:rsidP="00FD1BAA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сада  № 129 г. Пензы «Подсолнушек»                      </w:t>
      </w:r>
    </w:p>
    <w:p w:rsidR="000829BE" w:rsidRPr="009D3F4A" w:rsidRDefault="000829BE" w:rsidP="00FD1BAA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__________________В.З.Кочеткова          </w:t>
      </w:r>
      <w:r>
        <w:rPr>
          <w:sz w:val="26"/>
          <w:szCs w:val="26"/>
        </w:rPr>
        <w:t xml:space="preserve">              «___»_________2024</w:t>
      </w:r>
      <w:r w:rsidRPr="009D3F4A">
        <w:rPr>
          <w:sz w:val="26"/>
          <w:szCs w:val="26"/>
        </w:rPr>
        <w:t xml:space="preserve">г  </w:t>
      </w:r>
    </w:p>
    <w:p w:rsidR="000829BE" w:rsidRPr="009D3F4A" w:rsidRDefault="000829BE" w:rsidP="00FD1BAA">
      <w:pPr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                                                                </w:t>
      </w:r>
    </w:p>
    <w:p w:rsidR="000829BE" w:rsidRPr="009D3F4A" w:rsidRDefault="000829BE" w:rsidP="00FD1BAA">
      <w:pPr>
        <w:rPr>
          <w:sz w:val="26"/>
          <w:szCs w:val="26"/>
        </w:rPr>
      </w:pPr>
    </w:p>
    <w:p w:rsidR="000829BE" w:rsidRPr="00FB73D0" w:rsidRDefault="000829BE" w:rsidP="00FD1BAA">
      <w:pPr>
        <w:jc w:val="center"/>
        <w:rPr>
          <w:b/>
          <w:i/>
          <w:sz w:val="32"/>
          <w:szCs w:val="32"/>
        </w:rPr>
      </w:pPr>
      <w:r w:rsidRPr="00FB73D0">
        <w:rPr>
          <w:b/>
          <w:i/>
          <w:sz w:val="32"/>
          <w:szCs w:val="32"/>
        </w:rPr>
        <w:t>Режим дня</w:t>
      </w:r>
    </w:p>
    <w:p w:rsidR="000829BE" w:rsidRDefault="000829BE" w:rsidP="00FD1BAA">
      <w:pPr>
        <w:jc w:val="center"/>
        <w:rPr>
          <w:b/>
          <w:i/>
          <w:sz w:val="28"/>
          <w:szCs w:val="28"/>
        </w:rPr>
      </w:pPr>
      <w:r w:rsidRPr="00FB73D0">
        <w:rPr>
          <w:b/>
          <w:i/>
          <w:sz w:val="28"/>
          <w:szCs w:val="28"/>
        </w:rPr>
        <w:t>Младший дошкольный возраст</w:t>
      </w:r>
    </w:p>
    <w:p w:rsidR="000829BE" w:rsidRPr="00FB73D0" w:rsidRDefault="000829BE" w:rsidP="00FD1BAA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3650"/>
      </w:tblGrid>
      <w:tr w:rsidR="000829BE" w:rsidTr="005A1A96">
        <w:tc>
          <w:tcPr>
            <w:tcW w:w="6629" w:type="dxa"/>
          </w:tcPr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  <w:r w:rsidRPr="005A1A96">
              <w:rPr>
                <w:b/>
                <w:i/>
                <w:sz w:val="36"/>
                <w:szCs w:val="36"/>
              </w:rPr>
              <w:t>Режимные моменты</w:t>
            </w:r>
          </w:p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  <w:r w:rsidRPr="005A1A96">
              <w:rPr>
                <w:b/>
                <w:i/>
                <w:sz w:val="36"/>
                <w:szCs w:val="36"/>
              </w:rPr>
              <w:t>Время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FB73D0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Утренний приём, игры. Утренняя гимнастика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7.00-8.10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FB73D0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завтраку, завтрак.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8.10 – 9.00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FB73D0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НОД занятиям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9.00 – 9.10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FB73D0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НОД занятия (общая длительность, включая перерыв)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9.10 – 10.00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FB73D0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прогулке, прогулка, возвращение с прогулки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10.00-11.30</w:t>
            </w:r>
          </w:p>
        </w:tc>
      </w:tr>
      <w:tr w:rsidR="000829BE" w:rsidTr="005A1A96">
        <w:trPr>
          <w:trHeight w:val="573"/>
        </w:trPr>
        <w:tc>
          <w:tcPr>
            <w:tcW w:w="6629" w:type="dxa"/>
            <w:tcBorders>
              <w:bottom w:val="single" w:sz="4" w:space="0" w:color="auto"/>
            </w:tcBorders>
          </w:tcPr>
          <w:p w:rsidR="000829BE" w:rsidRPr="005A1A96" w:rsidRDefault="000829BE" w:rsidP="00FB73D0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обеду, обед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11.30 – 12.10</w:t>
            </w:r>
          </w:p>
        </w:tc>
      </w:tr>
      <w:tr w:rsidR="000829BE" w:rsidTr="005A1A96">
        <w:trPr>
          <w:trHeight w:val="44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FB73D0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ко сну, сон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12.10 – 15.10</w:t>
            </w:r>
          </w:p>
        </w:tc>
      </w:tr>
      <w:tr w:rsidR="000829BE" w:rsidTr="005A1A96">
        <w:trPr>
          <w:trHeight w:val="52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FB73D0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Постепенный подъем, воздушные, водные процедуры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15.10 – 15.20</w:t>
            </w:r>
          </w:p>
        </w:tc>
      </w:tr>
      <w:tr w:rsidR="000829BE" w:rsidTr="005A1A96">
        <w:trPr>
          <w:trHeight w:val="60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FB73D0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15.20 -16.00</w:t>
            </w:r>
          </w:p>
        </w:tc>
      </w:tr>
      <w:tr w:rsidR="000829BE" w:rsidTr="005A1A96">
        <w:trPr>
          <w:trHeight w:val="58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FB73D0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Игры, досуги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16.00-16.50</w:t>
            </w:r>
          </w:p>
        </w:tc>
      </w:tr>
      <w:tr w:rsidR="000829BE" w:rsidTr="005A1A96">
        <w:trPr>
          <w:trHeight w:val="52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FB73D0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прогулке, прогулка, возвращение с прогулки, игры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16.50 -19.00</w:t>
            </w:r>
          </w:p>
        </w:tc>
      </w:tr>
      <w:tr w:rsidR="000829BE" w:rsidTr="005A1A96">
        <w:trPr>
          <w:trHeight w:val="910"/>
        </w:trPr>
        <w:tc>
          <w:tcPr>
            <w:tcW w:w="6629" w:type="dxa"/>
            <w:tcBorders>
              <w:top w:val="single" w:sz="4" w:space="0" w:color="auto"/>
            </w:tcBorders>
          </w:tcPr>
          <w:p w:rsidR="000829BE" w:rsidRPr="005A1A96" w:rsidRDefault="000829BE" w:rsidP="00FB73D0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Уход домой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19.00</w:t>
            </w:r>
          </w:p>
        </w:tc>
      </w:tr>
    </w:tbl>
    <w:p w:rsidR="000829BE" w:rsidRPr="00FD1BAA" w:rsidRDefault="000829BE" w:rsidP="00FD1BAA">
      <w:pPr>
        <w:jc w:val="center"/>
        <w:rPr>
          <w:sz w:val="26"/>
          <w:szCs w:val="26"/>
        </w:rPr>
      </w:pPr>
    </w:p>
    <w:p w:rsidR="000829BE" w:rsidRDefault="000829BE"/>
    <w:p w:rsidR="000829BE" w:rsidRDefault="000829BE"/>
    <w:p w:rsidR="000829BE" w:rsidRDefault="000829BE"/>
    <w:p w:rsidR="000829BE" w:rsidRDefault="000829BE"/>
    <w:p w:rsidR="000829BE" w:rsidRPr="009D3F4A" w:rsidRDefault="000829BE" w:rsidP="00FB73D0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Муниципальное бюджетное дошкольное образовательное учреждение</w:t>
      </w:r>
    </w:p>
    <w:p w:rsidR="000829BE" w:rsidRPr="009D3F4A" w:rsidRDefault="000829BE" w:rsidP="00FB73D0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детский сад  № 129 города Пензы «Подсолнушек»</w:t>
      </w:r>
    </w:p>
    <w:p w:rsidR="000829BE" w:rsidRPr="009D3F4A" w:rsidRDefault="000829BE" w:rsidP="00FB73D0">
      <w:pPr>
        <w:jc w:val="center"/>
        <w:rPr>
          <w:sz w:val="26"/>
          <w:szCs w:val="26"/>
        </w:rPr>
      </w:pPr>
    </w:p>
    <w:p w:rsidR="000829BE" w:rsidRPr="009D3F4A" w:rsidRDefault="000829BE" w:rsidP="00FB73D0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(МБДОУ детский сад № 129  г. Пензы «Подсолнушек»)</w:t>
      </w:r>
    </w:p>
    <w:p w:rsidR="000829BE" w:rsidRPr="009D3F4A" w:rsidRDefault="000829BE" w:rsidP="00FB73D0">
      <w:pPr>
        <w:jc w:val="center"/>
        <w:rPr>
          <w:sz w:val="26"/>
          <w:szCs w:val="26"/>
        </w:rPr>
      </w:pPr>
    </w:p>
    <w:p w:rsidR="000829BE" w:rsidRPr="009D3F4A" w:rsidRDefault="000829BE" w:rsidP="00FB73D0">
      <w:pPr>
        <w:rPr>
          <w:sz w:val="26"/>
          <w:szCs w:val="26"/>
        </w:rPr>
      </w:pPr>
    </w:p>
    <w:p w:rsidR="000829BE" w:rsidRPr="009D3F4A" w:rsidRDefault="000829BE" w:rsidP="00FB73D0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                  УТВЕРЖДАЮ:</w:t>
      </w:r>
    </w:p>
    <w:p w:rsidR="000829BE" w:rsidRPr="009D3F4A" w:rsidRDefault="000829BE" w:rsidP="00FB73D0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      Заведу</w:t>
      </w:r>
      <w:r>
        <w:rPr>
          <w:sz w:val="26"/>
          <w:szCs w:val="26"/>
        </w:rPr>
        <w:t xml:space="preserve">ющий </w:t>
      </w:r>
      <w:r w:rsidRPr="009D3F4A">
        <w:rPr>
          <w:sz w:val="26"/>
          <w:szCs w:val="26"/>
        </w:rPr>
        <w:t>МБДОУ детского</w:t>
      </w:r>
    </w:p>
    <w:p w:rsidR="000829BE" w:rsidRPr="009D3F4A" w:rsidRDefault="000829BE" w:rsidP="00FB73D0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сада  № 129 г. Пензы «Подсолнушек»                      </w:t>
      </w:r>
    </w:p>
    <w:p w:rsidR="000829BE" w:rsidRPr="009D3F4A" w:rsidRDefault="000829BE" w:rsidP="00FB73D0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__________________В.З.Кочеткова          </w:t>
      </w:r>
      <w:r>
        <w:rPr>
          <w:sz w:val="26"/>
          <w:szCs w:val="26"/>
        </w:rPr>
        <w:t xml:space="preserve">              «___»_________2024</w:t>
      </w:r>
      <w:r w:rsidRPr="009D3F4A">
        <w:rPr>
          <w:sz w:val="26"/>
          <w:szCs w:val="26"/>
        </w:rPr>
        <w:t xml:space="preserve">г  </w:t>
      </w:r>
    </w:p>
    <w:p w:rsidR="000829BE" w:rsidRPr="009D3F4A" w:rsidRDefault="000829BE" w:rsidP="00FB73D0">
      <w:pPr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                                                                </w:t>
      </w:r>
    </w:p>
    <w:p w:rsidR="000829BE" w:rsidRPr="00FB73D0" w:rsidRDefault="000829BE" w:rsidP="00FB73D0">
      <w:pPr>
        <w:jc w:val="center"/>
        <w:rPr>
          <w:b/>
          <w:i/>
          <w:sz w:val="32"/>
          <w:szCs w:val="32"/>
        </w:rPr>
      </w:pPr>
      <w:r w:rsidRPr="00FB73D0">
        <w:rPr>
          <w:b/>
          <w:i/>
          <w:sz w:val="32"/>
          <w:szCs w:val="32"/>
        </w:rPr>
        <w:t>Режим дня</w:t>
      </w:r>
    </w:p>
    <w:p w:rsidR="000829BE" w:rsidRDefault="000829BE" w:rsidP="00FB73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Средни</w:t>
      </w:r>
      <w:r w:rsidRPr="00FB73D0">
        <w:rPr>
          <w:b/>
          <w:i/>
          <w:sz w:val="28"/>
          <w:szCs w:val="28"/>
        </w:rPr>
        <w:t>й дошкольный возраст</w:t>
      </w:r>
    </w:p>
    <w:p w:rsidR="000829BE" w:rsidRPr="00FB73D0" w:rsidRDefault="000829BE" w:rsidP="00FB73D0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3650"/>
      </w:tblGrid>
      <w:tr w:rsidR="000829BE" w:rsidTr="005A1A96">
        <w:tc>
          <w:tcPr>
            <w:tcW w:w="6629" w:type="dxa"/>
          </w:tcPr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  <w:r w:rsidRPr="005A1A96">
              <w:rPr>
                <w:b/>
                <w:i/>
                <w:sz w:val="36"/>
                <w:szCs w:val="36"/>
              </w:rPr>
              <w:t>Режимные моменты</w:t>
            </w:r>
          </w:p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  <w:r w:rsidRPr="005A1A96">
              <w:rPr>
                <w:b/>
                <w:i/>
                <w:sz w:val="36"/>
                <w:szCs w:val="36"/>
              </w:rPr>
              <w:t>Время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Утренний приём, игры. Утренняя гимнастика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7.00-8.15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завтраку, завтрак.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8.15 – 9.00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НОД занятиям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9.00 – 9.15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НОД занятия (общая длительность, включая перерыв)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9.15 – 10.15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прогулке, прогулка, возвращение с прогулки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10.15-11.50</w:t>
            </w:r>
          </w:p>
        </w:tc>
      </w:tr>
      <w:tr w:rsidR="000829BE" w:rsidTr="005A1A96">
        <w:trPr>
          <w:trHeight w:val="573"/>
        </w:trPr>
        <w:tc>
          <w:tcPr>
            <w:tcW w:w="6629" w:type="dxa"/>
            <w:tcBorders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обеду, обед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11.50 – 12.30</w:t>
            </w:r>
          </w:p>
        </w:tc>
      </w:tr>
      <w:tr w:rsidR="000829BE" w:rsidTr="005A1A96">
        <w:trPr>
          <w:trHeight w:val="44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ко сну, сон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12.30 – 15.10</w:t>
            </w:r>
          </w:p>
        </w:tc>
      </w:tr>
      <w:tr w:rsidR="000829BE" w:rsidTr="005A1A96">
        <w:trPr>
          <w:trHeight w:val="52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Постепенный подъем, воздушные, водные процедуры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15.10 – 15.25</w:t>
            </w:r>
          </w:p>
        </w:tc>
      </w:tr>
      <w:tr w:rsidR="000829BE" w:rsidTr="005A1A96">
        <w:trPr>
          <w:trHeight w:val="60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15.25 -16.00</w:t>
            </w:r>
          </w:p>
        </w:tc>
      </w:tr>
      <w:tr w:rsidR="000829BE" w:rsidTr="005A1A96">
        <w:trPr>
          <w:trHeight w:val="58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Игры, досуги, занятия кружков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16.00-16.50</w:t>
            </w:r>
          </w:p>
        </w:tc>
      </w:tr>
      <w:tr w:rsidR="000829BE" w:rsidTr="005A1A96">
        <w:trPr>
          <w:trHeight w:val="52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прогулке, прогулка, возвращение с прогулки, игры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16.50 -19.00</w:t>
            </w:r>
          </w:p>
        </w:tc>
      </w:tr>
      <w:tr w:rsidR="000829BE" w:rsidTr="005A1A96">
        <w:trPr>
          <w:trHeight w:val="910"/>
        </w:trPr>
        <w:tc>
          <w:tcPr>
            <w:tcW w:w="6629" w:type="dxa"/>
            <w:tcBorders>
              <w:top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Уход домой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19.00</w:t>
            </w:r>
          </w:p>
        </w:tc>
      </w:tr>
    </w:tbl>
    <w:p w:rsidR="000829BE" w:rsidRPr="00FD1BAA" w:rsidRDefault="000829BE" w:rsidP="00FB73D0">
      <w:pPr>
        <w:jc w:val="center"/>
        <w:rPr>
          <w:sz w:val="26"/>
          <w:szCs w:val="26"/>
        </w:rPr>
      </w:pPr>
    </w:p>
    <w:p w:rsidR="000829BE" w:rsidRPr="009D3F4A" w:rsidRDefault="000829BE" w:rsidP="00185187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Муниципальное бюджетное дошкольное образовательное учреждение</w:t>
      </w:r>
    </w:p>
    <w:p w:rsidR="000829BE" w:rsidRPr="009D3F4A" w:rsidRDefault="000829BE" w:rsidP="00185187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детский сад  № 129 города Пензы «Подсолнушек»</w:t>
      </w:r>
    </w:p>
    <w:p w:rsidR="000829BE" w:rsidRPr="009D3F4A" w:rsidRDefault="000829BE" w:rsidP="00185187">
      <w:pPr>
        <w:jc w:val="center"/>
        <w:rPr>
          <w:sz w:val="26"/>
          <w:szCs w:val="26"/>
        </w:rPr>
      </w:pPr>
    </w:p>
    <w:p w:rsidR="000829BE" w:rsidRPr="009D3F4A" w:rsidRDefault="000829BE" w:rsidP="00185187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(МБДОУ детский сад № 129  г. Пензы «Подсолнушек»)</w:t>
      </w:r>
    </w:p>
    <w:p w:rsidR="000829BE" w:rsidRPr="009D3F4A" w:rsidRDefault="000829BE" w:rsidP="00185187">
      <w:pPr>
        <w:jc w:val="center"/>
        <w:rPr>
          <w:sz w:val="26"/>
          <w:szCs w:val="26"/>
        </w:rPr>
      </w:pPr>
    </w:p>
    <w:p w:rsidR="000829BE" w:rsidRPr="009D3F4A" w:rsidRDefault="000829BE" w:rsidP="00185187">
      <w:pPr>
        <w:rPr>
          <w:sz w:val="26"/>
          <w:szCs w:val="26"/>
        </w:rPr>
      </w:pPr>
    </w:p>
    <w:p w:rsidR="000829BE" w:rsidRPr="009D3F4A" w:rsidRDefault="000829BE" w:rsidP="00185187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                  УТВЕРЖДАЮ:</w:t>
      </w:r>
    </w:p>
    <w:p w:rsidR="000829BE" w:rsidRPr="009D3F4A" w:rsidRDefault="000829BE" w:rsidP="00185187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Заведующий</w:t>
      </w:r>
      <w:r w:rsidRPr="009D3F4A">
        <w:rPr>
          <w:sz w:val="26"/>
          <w:szCs w:val="26"/>
        </w:rPr>
        <w:t xml:space="preserve"> МБДОУ детского</w:t>
      </w:r>
    </w:p>
    <w:p w:rsidR="000829BE" w:rsidRPr="009D3F4A" w:rsidRDefault="000829BE" w:rsidP="00185187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сада  № 129 г. Пензы «Подсолнушек»                      </w:t>
      </w:r>
    </w:p>
    <w:p w:rsidR="000829BE" w:rsidRPr="009D3F4A" w:rsidRDefault="000829BE" w:rsidP="00185187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__________________В.З.Кочеткова          </w:t>
      </w:r>
      <w:r>
        <w:rPr>
          <w:sz w:val="26"/>
          <w:szCs w:val="26"/>
        </w:rPr>
        <w:t xml:space="preserve">              «___»_________2024</w:t>
      </w:r>
      <w:r w:rsidRPr="009D3F4A">
        <w:rPr>
          <w:sz w:val="26"/>
          <w:szCs w:val="26"/>
        </w:rPr>
        <w:t xml:space="preserve">г  </w:t>
      </w:r>
    </w:p>
    <w:p w:rsidR="000829BE" w:rsidRDefault="000829BE" w:rsidP="00185187">
      <w:pPr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                                                                </w:t>
      </w:r>
    </w:p>
    <w:p w:rsidR="000829BE" w:rsidRDefault="000829BE" w:rsidP="00185187">
      <w:pPr>
        <w:rPr>
          <w:sz w:val="26"/>
          <w:szCs w:val="26"/>
        </w:rPr>
      </w:pPr>
    </w:p>
    <w:p w:rsidR="000829BE" w:rsidRPr="00FB73D0" w:rsidRDefault="000829BE" w:rsidP="00185187">
      <w:pPr>
        <w:jc w:val="center"/>
        <w:rPr>
          <w:b/>
          <w:i/>
          <w:sz w:val="32"/>
          <w:szCs w:val="32"/>
        </w:rPr>
      </w:pPr>
      <w:r w:rsidRPr="00FB73D0">
        <w:rPr>
          <w:b/>
          <w:i/>
          <w:sz w:val="32"/>
          <w:szCs w:val="32"/>
        </w:rPr>
        <w:t>Режим дня</w:t>
      </w:r>
    </w:p>
    <w:p w:rsidR="000829BE" w:rsidRDefault="000829BE" w:rsidP="0018518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Старший</w:t>
      </w:r>
      <w:r w:rsidRPr="00FB73D0">
        <w:rPr>
          <w:b/>
          <w:i/>
          <w:sz w:val="28"/>
          <w:szCs w:val="28"/>
        </w:rPr>
        <w:t xml:space="preserve"> дошкольный возраст</w:t>
      </w:r>
    </w:p>
    <w:p w:rsidR="000829BE" w:rsidRPr="00FB73D0" w:rsidRDefault="000829BE" w:rsidP="00185187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3650"/>
      </w:tblGrid>
      <w:tr w:rsidR="000829BE" w:rsidTr="005A1A96">
        <w:tc>
          <w:tcPr>
            <w:tcW w:w="6629" w:type="dxa"/>
          </w:tcPr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  <w:r w:rsidRPr="005A1A96">
              <w:rPr>
                <w:b/>
                <w:i/>
                <w:sz w:val="36"/>
                <w:szCs w:val="36"/>
              </w:rPr>
              <w:t>Режимные моменты</w:t>
            </w:r>
          </w:p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650" w:type="dxa"/>
          </w:tcPr>
          <w:p w:rsidR="000829BE" w:rsidRPr="005A1A96" w:rsidRDefault="000829BE" w:rsidP="00845BC1">
            <w:pPr>
              <w:rPr>
                <w:b/>
                <w:i/>
                <w:sz w:val="36"/>
                <w:szCs w:val="36"/>
              </w:rPr>
            </w:pPr>
          </w:p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  <w:r w:rsidRPr="005A1A96">
              <w:rPr>
                <w:b/>
                <w:i/>
                <w:sz w:val="36"/>
                <w:szCs w:val="36"/>
              </w:rPr>
              <w:t>Время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Утренний приём, игры. Утренняя гимнастика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7.00-8.20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завтраку, завтрак.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8.20 – 9.00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НОД занятиям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9.00 – 9.15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НОД занятия (общая длительность, включая перерыв)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9.15 – 10.35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прогулке, прогулка, возвращение с прогулки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10.35-12.15</w:t>
            </w:r>
          </w:p>
        </w:tc>
      </w:tr>
      <w:tr w:rsidR="000829BE" w:rsidTr="005A1A96">
        <w:trPr>
          <w:trHeight w:val="573"/>
        </w:trPr>
        <w:tc>
          <w:tcPr>
            <w:tcW w:w="6629" w:type="dxa"/>
            <w:tcBorders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обеду, обед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12.15 – 13.00</w:t>
            </w:r>
          </w:p>
        </w:tc>
      </w:tr>
      <w:tr w:rsidR="000829BE" w:rsidTr="005A1A96">
        <w:trPr>
          <w:trHeight w:val="44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ко сну, сон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13.00 – 15.10</w:t>
            </w:r>
          </w:p>
        </w:tc>
      </w:tr>
      <w:tr w:rsidR="000829BE" w:rsidTr="005A1A96">
        <w:trPr>
          <w:trHeight w:val="52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Постепенный подъем, воздушные, водные процедуры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15.10 – 15.20</w:t>
            </w:r>
          </w:p>
        </w:tc>
      </w:tr>
      <w:tr w:rsidR="000829BE" w:rsidTr="005A1A96">
        <w:trPr>
          <w:trHeight w:val="60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15.20 -15.40</w:t>
            </w:r>
          </w:p>
        </w:tc>
      </w:tr>
      <w:tr w:rsidR="000829BE" w:rsidTr="005A1A96">
        <w:trPr>
          <w:trHeight w:val="58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Игры, досуги, занятия кружков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15.40-16.50</w:t>
            </w:r>
          </w:p>
        </w:tc>
      </w:tr>
      <w:tr w:rsidR="000829BE" w:rsidTr="005A1A96">
        <w:trPr>
          <w:trHeight w:val="52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прогулке, прогулка, возвращение с прогулки, игры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16.50 -19.00</w:t>
            </w:r>
          </w:p>
        </w:tc>
      </w:tr>
      <w:tr w:rsidR="000829BE" w:rsidTr="005A1A96">
        <w:trPr>
          <w:trHeight w:val="910"/>
        </w:trPr>
        <w:tc>
          <w:tcPr>
            <w:tcW w:w="6629" w:type="dxa"/>
            <w:tcBorders>
              <w:top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Уход домой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19.00</w:t>
            </w:r>
          </w:p>
        </w:tc>
      </w:tr>
    </w:tbl>
    <w:p w:rsidR="000829BE" w:rsidRPr="00FD1BAA" w:rsidRDefault="000829BE" w:rsidP="00185187">
      <w:pPr>
        <w:jc w:val="center"/>
        <w:rPr>
          <w:sz w:val="26"/>
          <w:szCs w:val="26"/>
        </w:rPr>
      </w:pPr>
    </w:p>
    <w:p w:rsidR="000829BE" w:rsidRDefault="000829BE"/>
    <w:p w:rsidR="000829BE" w:rsidRPr="009D3F4A" w:rsidRDefault="000829BE" w:rsidP="009D3F4A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Муниципальное бюджетное дошкольное образовательное учреждение</w:t>
      </w:r>
    </w:p>
    <w:p w:rsidR="000829BE" w:rsidRPr="009D3F4A" w:rsidRDefault="000829BE" w:rsidP="00185187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детский сад  № 129 города Пензы «Подсолнушек»</w:t>
      </w:r>
    </w:p>
    <w:p w:rsidR="000829BE" w:rsidRPr="009D3F4A" w:rsidRDefault="000829BE" w:rsidP="00185187">
      <w:pPr>
        <w:jc w:val="center"/>
        <w:rPr>
          <w:sz w:val="26"/>
          <w:szCs w:val="26"/>
        </w:rPr>
      </w:pPr>
    </w:p>
    <w:p w:rsidR="000829BE" w:rsidRPr="009D3F4A" w:rsidRDefault="000829BE" w:rsidP="00185187">
      <w:pPr>
        <w:jc w:val="center"/>
        <w:rPr>
          <w:sz w:val="26"/>
          <w:szCs w:val="26"/>
        </w:rPr>
      </w:pPr>
      <w:r w:rsidRPr="009D3F4A">
        <w:rPr>
          <w:sz w:val="26"/>
          <w:szCs w:val="26"/>
        </w:rPr>
        <w:t>(МБДОУ детский сад № 129  г. Пензы «Подсолнушек»)</w:t>
      </w:r>
    </w:p>
    <w:p w:rsidR="000829BE" w:rsidRPr="009D3F4A" w:rsidRDefault="000829BE" w:rsidP="00185187">
      <w:pPr>
        <w:rPr>
          <w:sz w:val="26"/>
          <w:szCs w:val="26"/>
        </w:rPr>
      </w:pPr>
    </w:p>
    <w:p w:rsidR="000829BE" w:rsidRPr="009D3F4A" w:rsidRDefault="000829BE" w:rsidP="00185187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                  УТВЕРЖДАЮ:</w:t>
      </w:r>
    </w:p>
    <w:p w:rsidR="000829BE" w:rsidRPr="009D3F4A" w:rsidRDefault="000829BE" w:rsidP="00185187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Заведующий</w:t>
      </w:r>
      <w:r w:rsidRPr="009D3F4A">
        <w:rPr>
          <w:sz w:val="26"/>
          <w:szCs w:val="26"/>
        </w:rPr>
        <w:t xml:space="preserve"> МБДОУ детского</w:t>
      </w:r>
    </w:p>
    <w:p w:rsidR="000829BE" w:rsidRPr="009D3F4A" w:rsidRDefault="000829BE" w:rsidP="00185187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сада  № 129 г. Пензы «Подсолнушек»                      </w:t>
      </w:r>
    </w:p>
    <w:p w:rsidR="000829BE" w:rsidRPr="009D3F4A" w:rsidRDefault="000829BE" w:rsidP="00185187">
      <w:pPr>
        <w:jc w:val="right"/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__________________В.З.Кочеткова          </w:t>
      </w:r>
      <w:r>
        <w:rPr>
          <w:sz w:val="26"/>
          <w:szCs w:val="26"/>
        </w:rPr>
        <w:t xml:space="preserve">              «___»_________2024</w:t>
      </w:r>
      <w:r w:rsidRPr="009D3F4A">
        <w:rPr>
          <w:sz w:val="26"/>
          <w:szCs w:val="26"/>
        </w:rPr>
        <w:t xml:space="preserve">г  </w:t>
      </w:r>
    </w:p>
    <w:p w:rsidR="000829BE" w:rsidRDefault="000829BE" w:rsidP="00185187">
      <w:pPr>
        <w:rPr>
          <w:sz w:val="26"/>
          <w:szCs w:val="26"/>
        </w:rPr>
      </w:pPr>
      <w:r w:rsidRPr="009D3F4A">
        <w:rPr>
          <w:sz w:val="26"/>
          <w:szCs w:val="26"/>
        </w:rPr>
        <w:t xml:space="preserve">                                                                                                  </w:t>
      </w:r>
    </w:p>
    <w:p w:rsidR="000829BE" w:rsidRPr="00FB73D0" w:rsidRDefault="000829BE" w:rsidP="00185187">
      <w:pPr>
        <w:jc w:val="center"/>
        <w:rPr>
          <w:b/>
          <w:i/>
          <w:sz w:val="32"/>
          <w:szCs w:val="32"/>
        </w:rPr>
      </w:pPr>
      <w:r w:rsidRPr="00FB73D0">
        <w:rPr>
          <w:b/>
          <w:i/>
          <w:sz w:val="32"/>
          <w:szCs w:val="32"/>
        </w:rPr>
        <w:t>Режим дня</w:t>
      </w:r>
    </w:p>
    <w:p w:rsidR="000829BE" w:rsidRDefault="000829BE" w:rsidP="0018518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Подготовительная к школе группа</w:t>
      </w:r>
      <w:r w:rsidRPr="00FB73D0">
        <w:rPr>
          <w:b/>
          <w:i/>
          <w:sz w:val="28"/>
          <w:szCs w:val="28"/>
        </w:rPr>
        <w:t xml:space="preserve"> </w:t>
      </w:r>
    </w:p>
    <w:p w:rsidR="000829BE" w:rsidRPr="00FB73D0" w:rsidRDefault="000829BE" w:rsidP="00185187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3650"/>
      </w:tblGrid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i/>
                <w:sz w:val="36"/>
                <w:szCs w:val="36"/>
              </w:rPr>
            </w:pPr>
          </w:p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  <w:r w:rsidRPr="005A1A96">
              <w:rPr>
                <w:b/>
                <w:i/>
                <w:sz w:val="36"/>
                <w:szCs w:val="36"/>
              </w:rPr>
              <w:t>Режимные моменты</w:t>
            </w:r>
          </w:p>
          <w:p w:rsidR="000829BE" w:rsidRPr="005A1A96" w:rsidRDefault="000829BE" w:rsidP="00845BC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50" w:type="dxa"/>
          </w:tcPr>
          <w:p w:rsidR="000829BE" w:rsidRPr="005A1A96" w:rsidRDefault="000829BE" w:rsidP="00845BC1">
            <w:pPr>
              <w:rPr>
                <w:b/>
                <w:i/>
                <w:sz w:val="36"/>
                <w:szCs w:val="36"/>
              </w:rPr>
            </w:pPr>
          </w:p>
          <w:p w:rsidR="000829BE" w:rsidRPr="005A1A96" w:rsidRDefault="000829BE" w:rsidP="005A1A96">
            <w:pPr>
              <w:jc w:val="center"/>
              <w:rPr>
                <w:b/>
                <w:i/>
                <w:sz w:val="36"/>
                <w:szCs w:val="36"/>
              </w:rPr>
            </w:pPr>
            <w:r w:rsidRPr="005A1A96">
              <w:rPr>
                <w:b/>
                <w:i/>
                <w:sz w:val="36"/>
                <w:szCs w:val="36"/>
              </w:rPr>
              <w:t>Время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Утренний приём, игры. Утренняя гимнастика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7.00-8.25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завтраку, завтрак.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8.25 – 9.00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НОД занятиям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9.00 – 9.15</w:t>
            </w:r>
          </w:p>
        </w:tc>
      </w:tr>
      <w:tr w:rsidR="000829BE" w:rsidTr="005A1A96">
        <w:trPr>
          <w:trHeight w:val="982"/>
        </w:trPr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НОД занятия (общая длительность, включая перерыв)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9.15 – 11.05</w:t>
            </w:r>
          </w:p>
        </w:tc>
      </w:tr>
      <w:tr w:rsidR="000829BE" w:rsidTr="005A1A96">
        <w:tc>
          <w:tcPr>
            <w:tcW w:w="6629" w:type="dxa"/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прогулке, прогулка, возвращение с прогулки</w:t>
            </w:r>
          </w:p>
        </w:tc>
        <w:tc>
          <w:tcPr>
            <w:tcW w:w="3650" w:type="dxa"/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11.15-12.30</w:t>
            </w:r>
          </w:p>
        </w:tc>
      </w:tr>
      <w:tr w:rsidR="000829BE" w:rsidTr="005A1A96">
        <w:trPr>
          <w:trHeight w:val="573"/>
        </w:trPr>
        <w:tc>
          <w:tcPr>
            <w:tcW w:w="6629" w:type="dxa"/>
            <w:tcBorders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обеду, обед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12.30 – 13.00</w:t>
            </w:r>
          </w:p>
        </w:tc>
      </w:tr>
      <w:tr w:rsidR="000829BE" w:rsidTr="005A1A96">
        <w:trPr>
          <w:trHeight w:val="44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ко сну, сон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13.00 – 15.00</w:t>
            </w:r>
          </w:p>
        </w:tc>
      </w:tr>
      <w:tr w:rsidR="000829BE" w:rsidTr="005A1A96">
        <w:trPr>
          <w:trHeight w:val="52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Постепенный подъем, воздушные, водные процедуры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15.00 – 15.25</w:t>
            </w:r>
          </w:p>
        </w:tc>
      </w:tr>
      <w:tr w:rsidR="000829BE" w:rsidTr="005A1A96">
        <w:trPr>
          <w:trHeight w:val="60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 xml:space="preserve">15.25 - 15.40 </w:t>
            </w:r>
          </w:p>
        </w:tc>
      </w:tr>
      <w:tr w:rsidR="000829BE" w:rsidTr="005A1A96">
        <w:trPr>
          <w:trHeight w:val="58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Игры, досуги, занятия кружков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15.40-16.30</w:t>
            </w:r>
          </w:p>
        </w:tc>
      </w:tr>
      <w:tr w:rsidR="000829BE" w:rsidTr="005A1A96">
        <w:trPr>
          <w:trHeight w:val="52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Подготовка к прогулке, прогулка, возвращение с прогулки, игры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16.20 - 19.00</w:t>
            </w:r>
          </w:p>
        </w:tc>
      </w:tr>
      <w:tr w:rsidR="000829BE" w:rsidTr="005A1A96">
        <w:trPr>
          <w:trHeight w:val="910"/>
        </w:trPr>
        <w:tc>
          <w:tcPr>
            <w:tcW w:w="6629" w:type="dxa"/>
            <w:tcBorders>
              <w:top w:val="single" w:sz="4" w:space="0" w:color="auto"/>
            </w:tcBorders>
          </w:tcPr>
          <w:p w:rsidR="000829BE" w:rsidRPr="005A1A96" w:rsidRDefault="000829BE" w:rsidP="00845BC1">
            <w:pPr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Уход домой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0829BE" w:rsidRPr="005A1A96" w:rsidRDefault="000829BE" w:rsidP="005A1A96">
            <w:pPr>
              <w:jc w:val="center"/>
              <w:rPr>
                <w:b/>
                <w:sz w:val="36"/>
                <w:szCs w:val="36"/>
              </w:rPr>
            </w:pPr>
            <w:r w:rsidRPr="005A1A96">
              <w:rPr>
                <w:b/>
                <w:sz w:val="36"/>
                <w:szCs w:val="36"/>
              </w:rPr>
              <w:t>19.00</w:t>
            </w:r>
          </w:p>
        </w:tc>
      </w:tr>
    </w:tbl>
    <w:p w:rsidR="000829BE" w:rsidRPr="00FD1BAA" w:rsidRDefault="000829BE" w:rsidP="00185187">
      <w:pPr>
        <w:jc w:val="center"/>
        <w:rPr>
          <w:sz w:val="26"/>
          <w:szCs w:val="26"/>
        </w:rPr>
      </w:pPr>
    </w:p>
    <w:p w:rsidR="000829BE" w:rsidRDefault="000829BE" w:rsidP="009D3F4A">
      <w:pPr>
        <w:jc w:val="center"/>
        <w:rPr>
          <w:sz w:val="26"/>
          <w:szCs w:val="26"/>
        </w:rPr>
      </w:pPr>
    </w:p>
    <w:p w:rsidR="000829BE" w:rsidRDefault="000829BE" w:rsidP="00E033C2"/>
    <w:sectPr w:rsidR="000829BE" w:rsidSect="00FD1BAA">
      <w:pgSz w:w="11906" w:h="16838"/>
      <w:pgMar w:top="568" w:right="850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BAA"/>
    <w:rsid w:val="00014C95"/>
    <w:rsid w:val="000313F0"/>
    <w:rsid w:val="00065D4A"/>
    <w:rsid w:val="00067AFB"/>
    <w:rsid w:val="000829BE"/>
    <w:rsid w:val="001038C5"/>
    <w:rsid w:val="00185187"/>
    <w:rsid w:val="001F418D"/>
    <w:rsid w:val="00217318"/>
    <w:rsid w:val="002311D3"/>
    <w:rsid w:val="002F2646"/>
    <w:rsid w:val="003037B6"/>
    <w:rsid w:val="003617F8"/>
    <w:rsid w:val="003805D0"/>
    <w:rsid w:val="003D449E"/>
    <w:rsid w:val="004666C2"/>
    <w:rsid w:val="0048268E"/>
    <w:rsid w:val="004D3872"/>
    <w:rsid w:val="005965F8"/>
    <w:rsid w:val="005A1A96"/>
    <w:rsid w:val="005A4AAF"/>
    <w:rsid w:val="006211CE"/>
    <w:rsid w:val="0063382C"/>
    <w:rsid w:val="00742691"/>
    <w:rsid w:val="00755DDE"/>
    <w:rsid w:val="00797E7E"/>
    <w:rsid w:val="007A1291"/>
    <w:rsid w:val="008226F2"/>
    <w:rsid w:val="008362A2"/>
    <w:rsid w:val="00845BC1"/>
    <w:rsid w:val="008576BC"/>
    <w:rsid w:val="00967C6B"/>
    <w:rsid w:val="00984A94"/>
    <w:rsid w:val="009D3F4A"/>
    <w:rsid w:val="009F0067"/>
    <w:rsid w:val="00A856F0"/>
    <w:rsid w:val="00AB0F6F"/>
    <w:rsid w:val="00B228D8"/>
    <w:rsid w:val="00B36E5E"/>
    <w:rsid w:val="00BD2379"/>
    <w:rsid w:val="00C77FE5"/>
    <w:rsid w:val="00D149DD"/>
    <w:rsid w:val="00D44F27"/>
    <w:rsid w:val="00DA73CE"/>
    <w:rsid w:val="00E019BA"/>
    <w:rsid w:val="00E033C2"/>
    <w:rsid w:val="00E10F8F"/>
    <w:rsid w:val="00E90E7E"/>
    <w:rsid w:val="00EA5B7F"/>
    <w:rsid w:val="00EB7F2B"/>
    <w:rsid w:val="00FB73D0"/>
    <w:rsid w:val="00FC1F90"/>
    <w:rsid w:val="00FC5E3C"/>
    <w:rsid w:val="00FD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1B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927</Words>
  <Characters>5287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GEG</dc:creator>
  <cp:keywords/>
  <dc:description/>
  <cp:lastModifiedBy>Сергей</cp:lastModifiedBy>
  <cp:revision>3</cp:revision>
  <cp:lastPrinted>2001-12-31T21:38:00Z</cp:lastPrinted>
  <dcterms:created xsi:type="dcterms:W3CDTF">2024-09-20T07:24:00Z</dcterms:created>
  <dcterms:modified xsi:type="dcterms:W3CDTF">2024-09-20T07:34:00Z</dcterms:modified>
</cp:coreProperties>
</file>