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B8" w:rsidRDefault="00412AB8">
      <w:pPr>
        <w:pStyle w:val="BodyText"/>
        <w:rPr>
          <w:sz w:val="24"/>
        </w:rPr>
      </w:pPr>
    </w:p>
    <w:p w:rsidR="00412AB8" w:rsidRDefault="00412AB8">
      <w:pPr>
        <w:pStyle w:val="BodyText"/>
        <w:rPr>
          <w:sz w:val="24"/>
        </w:rPr>
      </w:pPr>
    </w:p>
    <w:p w:rsidR="00412AB8" w:rsidRDefault="00412AB8">
      <w:pPr>
        <w:pStyle w:val="BodyText"/>
        <w:rPr>
          <w:sz w:val="24"/>
        </w:rPr>
      </w:pPr>
    </w:p>
    <w:p w:rsidR="00412AB8" w:rsidRDefault="00412AB8">
      <w:pPr>
        <w:pStyle w:val="BodyText"/>
        <w:spacing w:before="26"/>
        <w:rPr>
          <w:sz w:val="24"/>
        </w:rPr>
      </w:pPr>
    </w:p>
    <w:tbl>
      <w:tblPr>
        <w:tblW w:w="14043" w:type="dxa"/>
        <w:jc w:val="center"/>
        <w:tblLook w:val="00A0"/>
      </w:tblPr>
      <w:tblGrid>
        <w:gridCol w:w="8807"/>
        <w:gridCol w:w="5236"/>
      </w:tblGrid>
      <w:tr w:rsidR="00412AB8" w:rsidRPr="009D48B9" w:rsidTr="00894DA1">
        <w:trPr>
          <w:trHeight w:val="1125"/>
          <w:jc w:val="center"/>
        </w:trPr>
        <w:tc>
          <w:tcPr>
            <w:tcW w:w="8807" w:type="dxa"/>
          </w:tcPr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 w:rsidRPr="009D48B9">
              <w:rPr>
                <w:sz w:val="28"/>
                <w:szCs w:val="28"/>
              </w:rPr>
              <w:t xml:space="preserve">СОГЛАСОВАНО: </w:t>
            </w:r>
          </w:p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412AB8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«28»августа 2024г.</w:t>
            </w:r>
          </w:p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6" w:type="dxa"/>
          </w:tcPr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 w:rsidRPr="009D48B9">
              <w:rPr>
                <w:sz w:val="28"/>
                <w:szCs w:val="28"/>
              </w:rPr>
              <w:t>УТВЕРЖДАЮ:</w:t>
            </w:r>
          </w:p>
          <w:p w:rsidR="00412AB8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детского </w:t>
            </w:r>
          </w:p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сада № 129»Подсолнушек»</w:t>
            </w:r>
          </w:p>
          <w:p w:rsidR="00412AB8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 w:rsidRPr="009D48B9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В.З.Кочеткова</w:t>
            </w:r>
          </w:p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«__»_________2024г.</w:t>
            </w:r>
            <w:r w:rsidRPr="009D48B9">
              <w:rPr>
                <w:sz w:val="28"/>
                <w:szCs w:val="28"/>
              </w:rPr>
              <w:t xml:space="preserve"> </w:t>
            </w:r>
          </w:p>
          <w:p w:rsidR="00412AB8" w:rsidRPr="009D48B9" w:rsidRDefault="00412AB8" w:rsidP="00894DA1">
            <w:pPr>
              <w:tabs>
                <w:tab w:val="left" w:pos="6465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12AB8" w:rsidRDefault="00412AB8">
      <w:pPr>
        <w:pStyle w:val="BodyText"/>
        <w:rPr>
          <w:sz w:val="32"/>
        </w:rPr>
      </w:pPr>
    </w:p>
    <w:p w:rsidR="00412AB8" w:rsidRDefault="00412AB8">
      <w:pPr>
        <w:pStyle w:val="BodyText"/>
        <w:rPr>
          <w:sz w:val="32"/>
        </w:rPr>
      </w:pPr>
    </w:p>
    <w:p w:rsidR="00412AB8" w:rsidRDefault="00412AB8">
      <w:pPr>
        <w:pStyle w:val="BodyText"/>
        <w:rPr>
          <w:sz w:val="32"/>
        </w:rPr>
      </w:pPr>
    </w:p>
    <w:p w:rsidR="00412AB8" w:rsidRDefault="00412AB8">
      <w:pPr>
        <w:pStyle w:val="BodyText"/>
        <w:spacing w:before="110"/>
        <w:rPr>
          <w:sz w:val="32"/>
        </w:rPr>
      </w:pPr>
    </w:p>
    <w:p w:rsidR="00412AB8" w:rsidRDefault="00412AB8">
      <w:pPr>
        <w:ind w:left="862"/>
        <w:rPr>
          <w:b/>
          <w:sz w:val="32"/>
        </w:rPr>
      </w:pPr>
      <w:r>
        <w:rPr>
          <w:b/>
          <w:sz w:val="32"/>
        </w:rPr>
        <w:t xml:space="preserve">Объем времени, необходимого для организации деятельности по реализации и освоению </w:t>
      </w:r>
      <w:r>
        <w:rPr>
          <w:b/>
          <w:spacing w:val="-2"/>
          <w:sz w:val="32"/>
        </w:rPr>
        <w:t>адаптированной</w:t>
      </w:r>
    </w:p>
    <w:p w:rsidR="00412AB8" w:rsidRDefault="00412AB8" w:rsidP="00F324AC">
      <w:pPr>
        <w:tabs>
          <w:tab w:val="left" w:pos="990"/>
        </w:tabs>
        <w:spacing w:before="59" w:line="276" w:lineRule="auto"/>
        <w:ind w:left="1100" w:right="2160" w:firstLine="5255"/>
        <w:jc w:val="center"/>
        <w:rPr>
          <w:b/>
          <w:sz w:val="32"/>
        </w:rPr>
      </w:pPr>
      <w:r>
        <w:rPr>
          <w:b/>
          <w:sz w:val="32"/>
        </w:rPr>
        <w:t>Образовательной программы для детей с ТНР МБДОУ детский сад № 129 Г. ПЕНЗЫ «Подсолнушек»</w:t>
      </w:r>
    </w:p>
    <w:p w:rsidR="00412AB8" w:rsidRDefault="00412AB8">
      <w:pPr>
        <w:pStyle w:val="BodyText"/>
        <w:spacing w:before="49"/>
        <w:rPr>
          <w:b/>
          <w:sz w:val="32"/>
        </w:rPr>
      </w:pPr>
    </w:p>
    <w:p w:rsidR="00412AB8" w:rsidRDefault="00412AB8">
      <w:pPr>
        <w:ind w:right="32"/>
        <w:jc w:val="center"/>
        <w:rPr>
          <w:b/>
          <w:sz w:val="32"/>
        </w:rPr>
      </w:pPr>
      <w:r>
        <w:rPr>
          <w:b/>
          <w:sz w:val="32"/>
        </w:rPr>
        <w:t>(УЧЕБНЫЙПЛАНДЛЯГРУППКОМПЕНСИРУЮЩЕЙ</w:t>
      </w:r>
      <w:r>
        <w:rPr>
          <w:b/>
          <w:spacing w:val="-2"/>
          <w:sz w:val="32"/>
        </w:rPr>
        <w:t>НАПРАВЛЕННОСТИ)</w:t>
      </w: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rPr>
          <w:b/>
          <w:sz w:val="32"/>
        </w:rPr>
      </w:pPr>
    </w:p>
    <w:p w:rsidR="00412AB8" w:rsidRDefault="00412AB8">
      <w:pPr>
        <w:pStyle w:val="BodyText"/>
        <w:spacing w:before="157"/>
        <w:rPr>
          <w:b/>
          <w:sz w:val="32"/>
        </w:rPr>
      </w:pPr>
    </w:p>
    <w:p w:rsidR="00412AB8" w:rsidRDefault="00412AB8">
      <w:pPr>
        <w:ind w:left="5" w:right="32"/>
        <w:jc w:val="center"/>
        <w:rPr>
          <w:b/>
          <w:sz w:val="32"/>
        </w:rPr>
      </w:pPr>
      <w:r>
        <w:rPr>
          <w:b/>
          <w:sz w:val="32"/>
        </w:rPr>
        <w:t>Пенза,</w:t>
      </w:r>
      <w:r>
        <w:rPr>
          <w:b/>
          <w:spacing w:val="-4"/>
          <w:sz w:val="32"/>
        </w:rPr>
        <w:t>2024</w:t>
      </w:r>
    </w:p>
    <w:p w:rsidR="00412AB8" w:rsidRDefault="00412AB8">
      <w:pPr>
        <w:jc w:val="center"/>
        <w:rPr>
          <w:sz w:val="32"/>
        </w:rPr>
        <w:sectPr w:rsidR="00412AB8">
          <w:type w:val="continuous"/>
          <w:pgSz w:w="16840" w:h="11910" w:orient="landscape"/>
          <w:pgMar w:top="260" w:right="240" w:bottom="280" w:left="280" w:header="720" w:footer="720" w:gutter="0"/>
          <w:cols w:space="720"/>
        </w:sectPr>
      </w:pPr>
    </w:p>
    <w:p w:rsidR="00412AB8" w:rsidRDefault="00412AB8">
      <w:pPr>
        <w:pStyle w:val="BodyText"/>
        <w:spacing w:before="2"/>
        <w:rPr>
          <w:b/>
          <w:sz w:val="5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5"/>
        <w:gridCol w:w="3707"/>
        <w:gridCol w:w="548"/>
        <w:gridCol w:w="548"/>
        <w:gridCol w:w="548"/>
        <w:gridCol w:w="553"/>
        <w:gridCol w:w="4015"/>
        <w:gridCol w:w="711"/>
        <w:gridCol w:w="2565"/>
      </w:tblGrid>
      <w:tr w:rsidR="00412AB8">
        <w:trPr>
          <w:trHeight w:val="902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242" w:lineRule="auto"/>
              <w:ind w:left="768" w:hanging="572"/>
              <w:jc w:val="left"/>
              <w:rPr>
                <w:b/>
                <w:sz w:val="26"/>
              </w:rPr>
            </w:pPr>
            <w:bookmarkStart w:id="0" w:name="по_реализации_АОП_ДО_МБДОУ_детского_сада"/>
            <w:bookmarkEnd w:id="0"/>
            <w:r>
              <w:rPr>
                <w:b/>
                <w:spacing w:val="-2"/>
                <w:w w:val="90"/>
                <w:sz w:val="26"/>
              </w:rPr>
              <w:t xml:space="preserve">Образовательная </w:t>
            </w:r>
            <w:r>
              <w:rPr>
                <w:b/>
                <w:spacing w:val="-2"/>
                <w:sz w:val="26"/>
              </w:rPr>
              <w:t>область</w:t>
            </w:r>
          </w:p>
        </w:tc>
        <w:tc>
          <w:tcPr>
            <w:tcW w:w="3707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488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Наименованиезанятия</w:t>
            </w:r>
          </w:p>
        </w:tc>
        <w:tc>
          <w:tcPr>
            <w:tcW w:w="2197" w:type="dxa"/>
            <w:gridSpan w:val="4"/>
          </w:tcPr>
          <w:p w:rsidR="00412AB8" w:rsidRDefault="00412AB8">
            <w:pPr>
              <w:pStyle w:val="TableParagraph"/>
              <w:spacing w:before="2" w:line="240" w:lineRule="auto"/>
              <w:ind w:left="2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Количество </w:t>
            </w:r>
            <w:r>
              <w:rPr>
                <w:b/>
                <w:sz w:val="26"/>
              </w:rPr>
              <w:t>занятий в</w:t>
            </w:r>
          </w:p>
          <w:p w:rsidR="00412AB8" w:rsidRDefault="00412AB8">
            <w:pPr>
              <w:pStyle w:val="TableParagraph"/>
              <w:spacing w:before="2" w:line="280" w:lineRule="exact"/>
              <w:ind w:left="26" w:righ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неделю</w:t>
            </w:r>
          </w:p>
        </w:tc>
        <w:tc>
          <w:tcPr>
            <w:tcW w:w="4726" w:type="dxa"/>
            <w:gridSpan w:val="2"/>
            <w:vMerge w:val="restart"/>
          </w:tcPr>
          <w:p w:rsidR="00412AB8" w:rsidRDefault="00412AB8">
            <w:pPr>
              <w:pStyle w:val="TableParagraph"/>
              <w:spacing w:line="242" w:lineRule="auto"/>
              <w:ind w:left="2003" w:hanging="18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Продолжительностьзанятий/общее </w:t>
            </w:r>
            <w:r>
              <w:rPr>
                <w:b/>
                <w:spacing w:val="-4"/>
                <w:sz w:val="26"/>
              </w:rPr>
              <w:t>время</w:t>
            </w:r>
          </w:p>
        </w:tc>
        <w:tc>
          <w:tcPr>
            <w:tcW w:w="2565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54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Примечание</w:t>
            </w:r>
          </w:p>
        </w:tc>
      </w:tr>
      <w:tr w:rsidR="00412AB8">
        <w:trPr>
          <w:trHeight w:val="297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1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4726" w:type="dxa"/>
            <w:gridSpan w:val="2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1"/>
        </w:trPr>
        <w:tc>
          <w:tcPr>
            <w:tcW w:w="15630" w:type="dxa"/>
            <w:gridSpan w:val="9"/>
          </w:tcPr>
          <w:p w:rsidR="00412AB8" w:rsidRDefault="00412AB8">
            <w:pPr>
              <w:pStyle w:val="TableParagraph"/>
              <w:spacing w:line="296" w:lineRule="exact"/>
              <w:ind w:left="579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I.Обязательнаячасть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</w:tr>
      <w:tr w:rsidR="00412AB8">
        <w:trPr>
          <w:trHeight w:val="897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91" w:lineRule="exact"/>
              <w:ind w:left="11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Формированиелексико-</w:t>
            </w:r>
          </w:p>
          <w:p w:rsidR="00412AB8" w:rsidRDefault="00412AB8">
            <w:pPr>
              <w:pStyle w:val="TableParagraph"/>
              <w:spacing w:line="298" w:lineRule="exact"/>
              <w:ind w:left="114" w:right="173"/>
              <w:jc w:val="left"/>
              <w:rPr>
                <w:sz w:val="26"/>
              </w:rPr>
            </w:pPr>
            <w:r>
              <w:rPr>
                <w:sz w:val="26"/>
              </w:rPr>
              <w:t>грамматическихсредствязыка и развитие связной речи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2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spacing w:line="291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486"/>
              <w:jc w:val="left"/>
              <w:rPr>
                <w:sz w:val="26"/>
              </w:rPr>
            </w:pPr>
            <w:r>
              <w:rPr>
                <w:sz w:val="26"/>
              </w:rPr>
              <w:t>неболее20мин/неболее40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65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3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Образовательные области</w:t>
            </w:r>
          </w:p>
          <w:p w:rsidR="00412AB8" w:rsidRDefault="00412AB8">
            <w:pPr>
              <w:pStyle w:val="TableParagraph"/>
              <w:spacing w:line="240" w:lineRule="auto"/>
              <w:ind w:left="124" w:right="121" w:firstLine="7"/>
              <w:rPr>
                <w:sz w:val="26"/>
              </w:rPr>
            </w:pPr>
            <w:r>
              <w:rPr>
                <w:sz w:val="26"/>
              </w:rPr>
              <w:t xml:space="preserve">«Художественно – </w:t>
            </w:r>
            <w:r>
              <w:rPr>
                <w:spacing w:val="-2"/>
                <w:sz w:val="26"/>
              </w:rPr>
              <w:t xml:space="preserve">эстетическое </w:t>
            </w:r>
            <w:r>
              <w:rPr>
                <w:sz w:val="26"/>
              </w:rPr>
              <w:t xml:space="preserve">развитие» - </w:t>
            </w:r>
            <w:r>
              <w:rPr>
                <w:spacing w:val="-2"/>
                <w:sz w:val="26"/>
              </w:rPr>
              <w:t xml:space="preserve">конструирование) </w:t>
            </w:r>
            <w:r>
              <w:rPr>
                <w:sz w:val="26"/>
              </w:rPr>
              <w:t xml:space="preserve">реализуются в ходе </w:t>
            </w:r>
            <w:r>
              <w:rPr>
                <w:spacing w:val="-2"/>
                <w:sz w:val="26"/>
              </w:rPr>
              <w:t>режимныхмоментов</w:t>
            </w:r>
          </w:p>
        </w:tc>
      </w:tr>
      <w:tr w:rsidR="00412AB8">
        <w:trPr>
          <w:trHeight w:val="600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32" w:lineRule="auto"/>
              <w:ind w:left="114" w:right="850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Формированиезвуковой стороны речи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spacing w:line="291" w:lineRule="exact"/>
              <w:ind w:left="7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11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5" w:right="40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86" w:lineRule="exact"/>
              <w:ind w:left="11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Окружающиймир/Природа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86" w:lineRule="exact"/>
              <w:ind w:left="26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86" w:lineRule="exact"/>
              <w:ind w:left="26" w:righ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86" w:lineRule="exact"/>
              <w:ind w:left="26" w:right="2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spacing w:line="286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474"/>
              <w:jc w:val="left"/>
              <w:rPr>
                <w:sz w:val="26"/>
              </w:rPr>
            </w:pPr>
            <w:r>
              <w:rPr>
                <w:sz w:val="26"/>
              </w:rPr>
              <w:t>неболее20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600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before="2" w:line="230" w:lineRule="auto"/>
              <w:ind w:left="114" w:right="8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Математические представления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2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spacing w:line="291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1474"/>
              <w:jc w:val="left"/>
              <w:rPr>
                <w:sz w:val="26"/>
              </w:rPr>
            </w:pPr>
            <w:r>
              <w:rPr>
                <w:sz w:val="26"/>
              </w:rPr>
              <w:t>неболее20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5" w:right="41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Художественно- эстетическое</w:t>
            </w:r>
          </w:p>
          <w:p w:rsidR="00412AB8" w:rsidRDefault="00412AB8">
            <w:pPr>
              <w:pStyle w:val="TableParagraph"/>
              <w:spacing w:line="29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ind w:left="11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Рисование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1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1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ind w:left="1330"/>
              <w:jc w:val="left"/>
              <w:rPr>
                <w:sz w:val="26"/>
              </w:rPr>
            </w:pPr>
            <w:r>
              <w:rPr>
                <w:sz w:val="26"/>
              </w:rPr>
              <w:t>неболее20мин/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ind w:left="11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Лепка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2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ind w:left="7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ind w:left="1330"/>
              <w:jc w:val="left"/>
              <w:rPr>
                <w:sz w:val="26"/>
              </w:rPr>
            </w:pPr>
            <w:r>
              <w:rPr>
                <w:sz w:val="26"/>
              </w:rPr>
              <w:t>неболее20мин/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2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 w:val="restart"/>
          </w:tcPr>
          <w:p w:rsidR="00412AB8" w:rsidRDefault="00412AB8">
            <w:pPr>
              <w:pStyle w:val="TableParagraph"/>
              <w:spacing w:line="282" w:lineRule="exact"/>
              <w:ind w:left="11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Аппликация</w:t>
            </w:r>
          </w:p>
        </w:tc>
        <w:tc>
          <w:tcPr>
            <w:tcW w:w="548" w:type="dxa"/>
            <w:vMerge w:val="restart"/>
          </w:tcPr>
          <w:p w:rsidR="00412AB8" w:rsidRDefault="00412AB8">
            <w:pPr>
              <w:pStyle w:val="TableParagraph"/>
              <w:spacing w:line="282" w:lineRule="exact"/>
              <w:ind w:left="2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48" w:type="dxa"/>
            <w:vMerge w:val="restart"/>
          </w:tcPr>
          <w:p w:rsidR="00412AB8" w:rsidRDefault="00412AB8">
            <w:pPr>
              <w:pStyle w:val="TableParagraph"/>
              <w:spacing w:line="282" w:lineRule="exact"/>
              <w:ind w:left="22" w:righ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8" w:type="dxa"/>
            <w:vMerge w:val="restart"/>
          </w:tcPr>
          <w:p w:rsidR="00412AB8" w:rsidRDefault="00412AB8">
            <w:pPr>
              <w:pStyle w:val="TableParagraph"/>
              <w:spacing w:line="282" w:lineRule="exact"/>
              <w:ind w:left="22" w:righ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3" w:type="dxa"/>
            <w:vMerge w:val="restart"/>
          </w:tcPr>
          <w:p w:rsidR="00412AB8" w:rsidRDefault="00412AB8">
            <w:pPr>
              <w:pStyle w:val="TableParagraph"/>
              <w:spacing w:line="282" w:lineRule="exact"/>
              <w:ind w:left="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330"/>
              <w:jc w:val="left"/>
              <w:rPr>
                <w:sz w:val="26"/>
              </w:rPr>
            </w:pPr>
            <w:r>
              <w:rPr>
                <w:sz w:val="26"/>
              </w:rPr>
              <w:t>неболее20мин/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ind w:left="11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Музыкальнаядеятельность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2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ind w:left="486"/>
              <w:jc w:val="left"/>
              <w:rPr>
                <w:sz w:val="26"/>
              </w:rPr>
            </w:pPr>
            <w:r>
              <w:rPr>
                <w:sz w:val="26"/>
              </w:rPr>
              <w:t>неболее20мин/неболее40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99"/>
        </w:trPr>
        <w:tc>
          <w:tcPr>
            <w:tcW w:w="2435" w:type="dxa"/>
          </w:tcPr>
          <w:p w:rsidR="00412AB8" w:rsidRDefault="00412AB8">
            <w:pPr>
              <w:pStyle w:val="TableParagraph"/>
              <w:spacing w:line="298" w:lineRule="exact"/>
              <w:ind w:left="115" w:right="40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Физическое 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91" w:lineRule="exact"/>
              <w:ind w:left="11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Физическоеразвитие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2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spacing w:line="291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486"/>
              <w:jc w:val="left"/>
              <w:rPr>
                <w:sz w:val="26"/>
              </w:rPr>
            </w:pPr>
            <w:r>
              <w:rPr>
                <w:sz w:val="26"/>
              </w:rPr>
              <w:t>неболее20мин/неболее40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7"/>
        </w:trPr>
        <w:tc>
          <w:tcPr>
            <w:tcW w:w="6142" w:type="dxa"/>
            <w:gridSpan w:val="2"/>
          </w:tcPr>
          <w:p w:rsidR="00412AB8" w:rsidRDefault="00412AB8">
            <w:pPr>
              <w:pStyle w:val="TableParagraph"/>
              <w:spacing w:line="287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Всего: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87" w:lineRule="exact"/>
              <w:ind w:lef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87" w:lineRule="exact"/>
              <w:ind w:left="26" w:right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87" w:lineRule="exact"/>
              <w:ind w:left="26" w:right="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spacing w:line="287" w:lineRule="exact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4726" w:type="dxa"/>
            <w:gridSpan w:val="2"/>
          </w:tcPr>
          <w:p w:rsidR="00412AB8" w:rsidRDefault="00412AB8">
            <w:pPr>
              <w:pStyle w:val="TableParagraph"/>
              <w:spacing w:line="287" w:lineRule="exact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3 ч20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256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1"/>
        </w:trPr>
        <w:tc>
          <w:tcPr>
            <w:tcW w:w="15630" w:type="dxa"/>
            <w:gridSpan w:val="9"/>
          </w:tcPr>
          <w:p w:rsidR="00412AB8" w:rsidRDefault="00412AB8">
            <w:pPr>
              <w:pStyle w:val="TableParagraph"/>
              <w:spacing w:line="282" w:lineRule="exact"/>
              <w:ind w:left="386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II.Часть,формируемая участникамиобразовательныхотношений</w:t>
            </w:r>
          </w:p>
        </w:tc>
      </w:tr>
      <w:tr w:rsidR="00412AB8">
        <w:trPr>
          <w:trHeight w:val="1800"/>
        </w:trPr>
        <w:tc>
          <w:tcPr>
            <w:tcW w:w="2435" w:type="dxa"/>
          </w:tcPr>
          <w:p w:rsidR="00412AB8" w:rsidRDefault="00412AB8">
            <w:pPr>
              <w:pStyle w:val="TableParagraph"/>
              <w:spacing w:before="2" w:line="240" w:lineRule="auto"/>
              <w:ind w:left="115" w:right="40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40" w:lineRule="auto"/>
              <w:ind w:left="114" w:right="173"/>
              <w:jc w:val="left"/>
              <w:rPr>
                <w:sz w:val="26"/>
              </w:rPr>
            </w:pPr>
            <w:r>
              <w:rPr>
                <w:sz w:val="26"/>
              </w:rPr>
              <w:t>«ИсторияПензенскогокрая как средство развития личности ребёнка дошкольного возраста»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291" w:lineRule="exact"/>
              <w:ind w:left="26" w:right="16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spacing w:line="291" w:lineRule="exact"/>
              <w:ind w:left="7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015" w:type="dxa"/>
          </w:tcPr>
          <w:p w:rsidR="00412AB8" w:rsidRDefault="00412AB8">
            <w:pPr>
              <w:pStyle w:val="TableParagraph"/>
              <w:spacing w:line="291" w:lineRule="exact"/>
              <w:ind w:left="6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3276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129" w:right="125" w:firstLine="715"/>
              <w:jc w:val="left"/>
              <w:rPr>
                <w:sz w:val="26"/>
              </w:rPr>
            </w:pPr>
            <w:r>
              <w:rPr>
                <w:sz w:val="26"/>
              </w:rPr>
              <w:t>Программа по краеведениюреализуетсяв</w:t>
            </w:r>
          </w:p>
          <w:p w:rsidR="00412AB8" w:rsidRDefault="00412AB8">
            <w:pPr>
              <w:pStyle w:val="TableParagraph"/>
              <w:spacing w:line="296" w:lineRule="exact"/>
              <w:ind w:left="98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совместной</w:t>
            </w:r>
          </w:p>
          <w:p w:rsidR="00412AB8" w:rsidRDefault="00412AB8">
            <w:pPr>
              <w:pStyle w:val="TableParagraph"/>
              <w:spacing w:line="298" w:lineRule="exact"/>
              <w:ind w:left="70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</w:t>
            </w:r>
          </w:p>
          <w:p w:rsidR="00412AB8" w:rsidRDefault="00412AB8">
            <w:pPr>
              <w:pStyle w:val="TableParagraph"/>
              <w:spacing w:line="300" w:lineRule="atLeast"/>
              <w:ind w:left="484" w:right="125" w:firstLine="28"/>
              <w:jc w:val="left"/>
              <w:rPr>
                <w:sz w:val="26"/>
              </w:rPr>
            </w:pPr>
            <w:r>
              <w:rPr>
                <w:sz w:val="26"/>
              </w:rPr>
              <w:t xml:space="preserve">деятельностивходе </w:t>
            </w:r>
            <w:r>
              <w:rPr>
                <w:spacing w:val="-2"/>
                <w:sz w:val="26"/>
              </w:rPr>
              <w:t>режимныхмоментов</w:t>
            </w:r>
          </w:p>
        </w:tc>
      </w:tr>
      <w:tr w:rsidR="00412AB8">
        <w:trPr>
          <w:trHeight w:val="297"/>
        </w:trPr>
        <w:tc>
          <w:tcPr>
            <w:tcW w:w="6142" w:type="dxa"/>
            <w:gridSpan w:val="2"/>
          </w:tcPr>
          <w:p w:rsidR="00412AB8" w:rsidRDefault="00412AB8">
            <w:pPr>
              <w:pStyle w:val="TableParagraph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ind w:left="26" w:right="1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553" w:type="dxa"/>
          </w:tcPr>
          <w:p w:rsidR="00412AB8" w:rsidRDefault="00412AB8">
            <w:pPr>
              <w:pStyle w:val="TableParagraph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  <w:tc>
          <w:tcPr>
            <w:tcW w:w="4015" w:type="dxa"/>
          </w:tcPr>
          <w:p w:rsidR="00412AB8" w:rsidRDefault="00412AB8">
            <w:pPr>
              <w:pStyle w:val="TableParagraph"/>
              <w:ind w:left="64" w:right="58"/>
              <w:rPr>
                <w:b/>
                <w:sz w:val="26"/>
              </w:rPr>
            </w:pPr>
            <w:r>
              <w:rPr>
                <w:b/>
                <w:sz w:val="26"/>
              </w:rPr>
              <w:t>3 ч20</w:t>
            </w:r>
            <w:r>
              <w:rPr>
                <w:b/>
                <w:spacing w:val="-5"/>
                <w:sz w:val="26"/>
              </w:rPr>
              <w:t>мин</w:t>
            </w:r>
          </w:p>
        </w:tc>
        <w:tc>
          <w:tcPr>
            <w:tcW w:w="3276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412AB8" w:rsidRDefault="00412AB8">
      <w:pPr>
        <w:sectPr w:rsidR="00412AB8">
          <w:headerReference w:type="default" r:id="rId6"/>
          <w:pgSz w:w="16840" w:h="11910" w:orient="landscape"/>
          <w:pgMar w:top="1340" w:right="240" w:bottom="280" w:left="280" w:header="741" w:footer="0" w:gutter="0"/>
          <w:cols w:space="720"/>
        </w:sectPr>
      </w:pPr>
    </w:p>
    <w:p w:rsidR="00412AB8" w:rsidRDefault="00412AB8">
      <w:pPr>
        <w:pStyle w:val="Heading1"/>
        <w:ind w:left="7589" w:right="2160" w:hanging="5003"/>
      </w:pPr>
      <w:r>
        <w:t xml:space="preserve">пореализацииАОПДОМБДОУдетскогосада№129г.Пензы«Подсолнушек»наII-III </w:t>
      </w:r>
      <w:r>
        <w:rPr>
          <w:spacing w:val="-2"/>
        </w:rPr>
        <w:t>периоды</w:t>
      </w:r>
    </w:p>
    <w:p w:rsidR="00412AB8" w:rsidRDefault="00412AB8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5"/>
        <w:gridCol w:w="3707"/>
        <w:gridCol w:w="552"/>
        <w:gridCol w:w="548"/>
        <w:gridCol w:w="548"/>
        <w:gridCol w:w="548"/>
        <w:gridCol w:w="2042"/>
        <w:gridCol w:w="1955"/>
        <w:gridCol w:w="3290"/>
      </w:tblGrid>
      <w:tr w:rsidR="00412AB8">
        <w:trPr>
          <w:trHeight w:val="964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242" w:lineRule="auto"/>
              <w:ind w:left="729" w:hanging="6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Образовательная область</w:t>
            </w:r>
          </w:p>
        </w:tc>
        <w:tc>
          <w:tcPr>
            <w:tcW w:w="3707" w:type="dxa"/>
            <w:vMerge w:val="restart"/>
          </w:tcPr>
          <w:p w:rsidR="00412AB8" w:rsidRDefault="00412AB8">
            <w:pPr>
              <w:pStyle w:val="TableParagraph"/>
              <w:spacing w:line="320" w:lineRule="exact"/>
              <w:ind w:left="37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Наименованиезанятия</w:t>
            </w:r>
          </w:p>
        </w:tc>
        <w:tc>
          <w:tcPr>
            <w:tcW w:w="2196" w:type="dxa"/>
            <w:gridSpan w:val="4"/>
          </w:tcPr>
          <w:p w:rsidR="00412AB8" w:rsidRDefault="00412AB8">
            <w:pPr>
              <w:pStyle w:val="TableParagraph"/>
              <w:spacing w:line="322" w:lineRule="exact"/>
              <w:ind w:left="354" w:right="3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 xml:space="preserve">занятий в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3997" w:type="dxa"/>
            <w:gridSpan w:val="2"/>
            <w:vMerge w:val="restart"/>
          </w:tcPr>
          <w:p w:rsidR="00412AB8" w:rsidRDefault="00412AB8">
            <w:pPr>
              <w:pStyle w:val="TableParagraph"/>
              <w:spacing w:line="319" w:lineRule="exact"/>
              <w:ind w:left="17" w:righ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Продолжительностьзанятий</w:t>
            </w:r>
          </w:p>
          <w:p w:rsidR="00412AB8" w:rsidRDefault="00412AB8">
            <w:pPr>
              <w:pStyle w:val="TableParagraph"/>
              <w:spacing w:line="240" w:lineRule="auto"/>
              <w:ind w:left="17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/общее</w:t>
            </w: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290" w:type="dxa"/>
            <w:vMerge w:val="restart"/>
          </w:tcPr>
          <w:p w:rsidR="00412AB8" w:rsidRDefault="00412AB8">
            <w:pPr>
              <w:pStyle w:val="TableParagraph"/>
              <w:spacing w:line="320" w:lineRule="exact"/>
              <w:ind w:left="8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Примечание</w:t>
            </w:r>
          </w:p>
        </w:tc>
      </w:tr>
      <w:tr w:rsidR="00412AB8">
        <w:trPr>
          <w:trHeight w:val="319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00" w:lineRule="exact"/>
              <w:ind w:left="24" w:right="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0" w:lineRule="exact"/>
              <w:ind w:left="26" w:righ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0" w:lineRule="exact"/>
              <w:ind w:left="26"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0" w:lineRule="exact"/>
              <w:ind w:left="26" w:right="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3997" w:type="dxa"/>
            <w:gridSpan w:val="2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6"/>
        </w:trPr>
        <w:tc>
          <w:tcPr>
            <w:tcW w:w="15625" w:type="dxa"/>
            <w:gridSpan w:val="9"/>
          </w:tcPr>
          <w:p w:rsidR="00412AB8" w:rsidRDefault="00412AB8">
            <w:pPr>
              <w:pStyle w:val="TableParagraph"/>
              <w:spacing w:line="305" w:lineRule="exact"/>
              <w:ind w:left="563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I.Обязательнаячасть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</w:tr>
      <w:tr w:rsidR="00412AB8">
        <w:trPr>
          <w:trHeight w:val="1286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315" w:lineRule="exact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tabs>
                <w:tab w:val="left" w:pos="2109"/>
              </w:tabs>
              <w:spacing w:line="240" w:lineRule="auto"/>
              <w:ind w:left="114" w:right="5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лексико- </w:t>
            </w:r>
            <w:r>
              <w:rPr>
                <w:sz w:val="28"/>
              </w:rPr>
              <w:t>грамматических</w:t>
            </w:r>
            <w:r>
              <w:rPr>
                <w:spacing w:val="-2"/>
                <w:sz w:val="28"/>
              </w:rPr>
              <w:t>средств</w:t>
            </w:r>
          </w:p>
          <w:p w:rsidR="00412AB8" w:rsidRDefault="00412AB8">
            <w:pPr>
              <w:pStyle w:val="TableParagraph"/>
              <w:spacing w:line="316" w:lineRule="exact"/>
              <w:ind w:left="114" w:right="17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языкаиразвитиесвязной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10" w:lineRule="exact"/>
              <w:ind w:left="24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0" w:lineRule="exact"/>
              <w:ind w:left="26" w:righ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0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0" w:lineRule="exact"/>
              <w:ind w:left="26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1759" w:hanging="15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неболее20мин/неболее40 </w:t>
            </w:r>
            <w:r>
              <w:rPr>
                <w:spacing w:val="-4"/>
                <w:sz w:val="28"/>
              </w:rPr>
              <w:t>мин</w:t>
            </w:r>
          </w:p>
        </w:tc>
        <w:tc>
          <w:tcPr>
            <w:tcW w:w="3290" w:type="dxa"/>
            <w:vMerge w:val="restart"/>
          </w:tcPr>
          <w:p w:rsidR="00412AB8" w:rsidRDefault="00412AB8">
            <w:pPr>
              <w:pStyle w:val="TableParagraph"/>
              <w:spacing w:line="315" w:lineRule="exact"/>
              <w:ind w:left="83" w:right="7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Образовательные</w:t>
            </w:r>
          </w:p>
          <w:p w:rsidR="00412AB8" w:rsidRDefault="00412AB8">
            <w:pPr>
              <w:pStyle w:val="TableParagraph"/>
              <w:spacing w:line="240" w:lineRule="auto"/>
              <w:ind w:left="93" w:right="71"/>
              <w:rPr>
                <w:sz w:val="28"/>
              </w:rPr>
            </w:pPr>
            <w:r>
              <w:rPr>
                <w:sz w:val="28"/>
              </w:rPr>
              <w:t xml:space="preserve">области«Социально- </w:t>
            </w:r>
            <w:r>
              <w:rPr>
                <w:spacing w:val="-2"/>
                <w:sz w:val="28"/>
              </w:rPr>
              <w:t>коммуникативное</w:t>
            </w:r>
          </w:p>
          <w:p w:rsidR="00412AB8" w:rsidRDefault="00412AB8">
            <w:pPr>
              <w:pStyle w:val="TableParagraph"/>
              <w:spacing w:line="240" w:lineRule="auto"/>
              <w:ind w:left="134" w:right="126" w:firstLine="3"/>
              <w:rPr>
                <w:sz w:val="28"/>
              </w:rPr>
            </w:pPr>
            <w:r>
              <w:rPr>
                <w:sz w:val="28"/>
              </w:rPr>
              <w:t>развитие», «Физическое развитие» (1 занятие проводитсянапрогулке),</w:t>
            </w:r>
          </w:p>
          <w:p w:rsidR="00412AB8" w:rsidRDefault="00412AB8">
            <w:pPr>
              <w:pStyle w:val="TableParagraph"/>
              <w:spacing w:line="240" w:lineRule="auto"/>
              <w:ind w:left="93" w:right="71"/>
              <w:rPr>
                <w:sz w:val="28"/>
              </w:rPr>
            </w:pPr>
            <w:r>
              <w:rPr>
                <w:sz w:val="28"/>
              </w:rPr>
              <w:t>«Речевоеразвитие» (интерес к</w:t>
            </w:r>
          </w:p>
          <w:p w:rsidR="00412AB8" w:rsidRDefault="00412AB8">
            <w:pPr>
              <w:pStyle w:val="TableParagraph"/>
              <w:spacing w:line="242" w:lineRule="auto"/>
              <w:ind w:left="85" w:right="71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 литературе),</w:t>
            </w:r>
          </w:p>
          <w:p w:rsidR="00412AB8" w:rsidRDefault="00412AB8">
            <w:pPr>
              <w:pStyle w:val="TableParagraph"/>
              <w:spacing w:before="1" w:line="322" w:lineRule="exact"/>
              <w:ind w:left="85" w:right="71"/>
              <w:rPr>
                <w:sz w:val="28"/>
              </w:rPr>
            </w:pPr>
            <w:r>
              <w:rPr>
                <w:spacing w:val="-2"/>
                <w:sz w:val="28"/>
              </w:rPr>
              <w:t>«Художественно-</w:t>
            </w:r>
          </w:p>
          <w:p w:rsidR="00412AB8" w:rsidRDefault="00412AB8">
            <w:pPr>
              <w:pStyle w:val="TableParagraph"/>
              <w:spacing w:line="240" w:lineRule="auto"/>
              <w:ind w:left="87" w:right="71"/>
              <w:rPr>
                <w:sz w:val="28"/>
              </w:rPr>
            </w:pPr>
            <w:r>
              <w:rPr>
                <w:sz w:val="28"/>
              </w:rPr>
              <w:t xml:space="preserve">эстетическоеразвитие» </w:t>
            </w:r>
            <w:r>
              <w:rPr>
                <w:spacing w:val="-2"/>
                <w:sz w:val="28"/>
              </w:rPr>
              <w:t>(аппликация,</w:t>
            </w:r>
          </w:p>
          <w:p w:rsidR="00412AB8" w:rsidRDefault="00412AB8">
            <w:pPr>
              <w:pStyle w:val="TableParagraph"/>
              <w:spacing w:line="240" w:lineRule="auto"/>
              <w:ind w:left="83"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конструирование), </w:t>
            </w:r>
            <w:r>
              <w:rPr>
                <w:sz w:val="28"/>
              </w:rPr>
              <w:t>реализуются в</w:t>
            </w:r>
          </w:p>
          <w:p w:rsidR="00412AB8" w:rsidRDefault="00412AB8">
            <w:pPr>
              <w:pStyle w:val="TableParagraph"/>
              <w:spacing w:line="240" w:lineRule="auto"/>
              <w:ind w:left="83" w:right="71"/>
              <w:rPr>
                <w:sz w:val="28"/>
              </w:rPr>
            </w:pPr>
            <w:r>
              <w:rPr>
                <w:sz w:val="28"/>
              </w:rPr>
              <w:t>совместнойдеятельности в ходе режимных</w:t>
            </w:r>
          </w:p>
          <w:p w:rsidR="00412AB8" w:rsidRDefault="00412AB8">
            <w:pPr>
              <w:pStyle w:val="TableParagraph"/>
              <w:spacing w:line="298" w:lineRule="exact"/>
              <w:ind w:left="83" w:right="74"/>
              <w:rPr>
                <w:sz w:val="28"/>
              </w:rPr>
            </w:pPr>
            <w:r>
              <w:rPr>
                <w:spacing w:val="-2"/>
                <w:sz w:val="28"/>
              </w:rPr>
              <w:t>моментов</w:t>
            </w:r>
          </w:p>
        </w:tc>
      </w:tr>
      <w:tr w:rsidR="00412AB8">
        <w:trPr>
          <w:trHeight w:val="643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312" w:lineRule="exact"/>
              <w:ind w:left="1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Формированиезвуковой </w:t>
            </w:r>
            <w:r>
              <w:rPr>
                <w:sz w:val="28"/>
              </w:rPr>
              <w:t>стороны речи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15" w:lineRule="exact"/>
              <w:ind w:left="24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12" w:lineRule="exact"/>
              <w:ind w:left="1763" w:hanging="15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неболее20мин/неболее40 </w:t>
            </w:r>
            <w:r>
              <w:rPr>
                <w:spacing w:val="-4"/>
                <w:sz w:val="28"/>
              </w:rPr>
              <w:t>мин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1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Познавательное 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301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2"/>
                <w:sz w:val="28"/>
              </w:rPr>
              <w:t>мир/Природа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01" w:lineRule="exact"/>
              <w:ind w:left="24" w:righ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1" w:lineRule="exact"/>
              <w:ind w:left="26" w:right="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1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1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01" w:lineRule="exact"/>
              <w:ind w:left="890"/>
              <w:jc w:val="left"/>
              <w:rPr>
                <w:sz w:val="28"/>
              </w:rPr>
            </w:pPr>
            <w:r>
              <w:rPr>
                <w:sz w:val="28"/>
              </w:rPr>
              <w:t>неболее20мин/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642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312" w:lineRule="exact"/>
              <w:ind w:left="1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Математические представления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15" w:lineRule="exact"/>
              <w:ind w:left="24" w:right="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1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15" w:lineRule="exact"/>
              <w:ind w:left="890"/>
              <w:jc w:val="left"/>
              <w:rPr>
                <w:sz w:val="28"/>
              </w:rPr>
            </w:pPr>
            <w:r>
              <w:rPr>
                <w:sz w:val="28"/>
              </w:rPr>
              <w:t>неболее20мин/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1"/>
        </w:trPr>
        <w:tc>
          <w:tcPr>
            <w:tcW w:w="2435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Художественно- эстетическое</w:t>
            </w:r>
          </w:p>
          <w:p w:rsidR="00412AB8" w:rsidRDefault="00412AB8">
            <w:pPr>
              <w:pStyle w:val="TableParagraph"/>
              <w:spacing w:line="321" w:lineRule="exact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302" w:lineRule="exact"/>
              <w:ind w:left="1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02" w:lineRule="exact"/>
              <w:ind w:left="24" w:right="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2" w:lineRule="exact"/>
              <w:ind w:left="26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2" w:lineRule="exact"/>
              <w:ind w:left="26" w:right="1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2" w:lineRule="exact"/>
              <w:ind w:left="26" w:righ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02" w:lineRule="exact"/>
              <w:ind w:left="890"/>
              <w:jc w:val="left"/>
              <w:rPr>
                <w:sz w:val="28"/>
              </w:rPr>
            </w:pPr>
            <w:r>
              <w:rPr>
                <w:sz w:val="28"/>
              </w:rPr>
              <w:t>неболее20мин/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5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305" w:lineRule="exact"/>
              <w:ind w:left="1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Лепка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05" w:lineRule="exact"/>
              <w:ind w:left="24" w:righ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5" w:lineRule="exact"/>
              <w:ind w:left="26" w:right="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5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5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05" w:lineRule="exact"/>
              <w:ind w:left="890"/>
              <w:jc w:val="left"/>
              <w:rPr>
                <w:sz w:val="28"/>
              </w:rPr>
            </w:pPr>
            <w:r>
              <w:rPr>
                <w:sz w:val="28"/>
              </w:rPr>
              <w:t>неболее20мин/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638"/>
        </w:trPr>
        <w:tc>
          <w:tcPr>
            <w:tcW w:w="243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310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10" w:lineRule="exact"/>
              <w:ind w:left="24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0" w:lineRule="exact"/>
              <w:ind w:left="26" w:righ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0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0" w:lineRule="exact"/>
              <w:ind w:left="26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12" w:lineRule="exact"/>
              <w:ind w:left="1763" w:hanging="15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неболее20мин/неболее40 </w:t>
            </w:r>
            <w:r>
              <w:rPr>
                <w:spacing w:val="-4"/>
                <w:sz w:val="28"/>
              </w:rPr>
              <w:t>мин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648"/>
        </w:trPr>
        <w:tc>
          <w:tcPr>
            <w:tcW w:w="2435" w:type="dxa"/>
          </w:tcPr>
          <w:p w:rsidR="00412AB8" w:rsidRDefault="00412AB8">
            <w:pPr>
              <w:pStyle w:val="TableParagraph"/>
              <w:spacing w:line="320" w:lineRule="exact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Физическое</w:t>
            </w:r>
          </w:p>
          <w:p w:rsidR="00412AB8" w:rsidRDefault="00412AB8">
            <w:pPr>
              <w:pStyle w:val="TableParagraph"/>
              <w:spacing w:before="4" w:line="304" w:lineRule="exact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315" w:lineRule="exact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15" w:lineRule="exact"/>
              <w:ind w:left="24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16" w:lineRule="exact"/>
              <w:ind w:left="1763" w:hanging="15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неболее20мин/неболее40 </w:t>
            </w:r>
            <w:r>
              <w:rPr>
                <w:spacing w:val="-4"/>
                <w:sz w:val="28"/>
              </w:rPr>
              <w:t>мин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883"/>
        </w:trPr>
        <w:tc>
          <w:tcPr>
            <w:tcW w:w="6142" w:type="dxa"/>
            <w:gridSpan w:val="2"/>
          </w:tcPr>
          <w:p w:rsidR="00412AB8" w:rsidRDefault="00412AB8">
            <w:pPr>
              <w:pStyle w:val="TableParagraph"/>
              <w:spacing w:line="320" w:lineRule="exact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Всего: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20" w:lineRule="exact"/>
              <w:ind w:left="24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20" w:lineRule="exact"/>
              <w:ind w:left="26" w:righ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20" w:lineRule="exact"/>
              <w:ind w:left="26" w:righ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20" w:lineRule="exact"/>
              <w:ind w:left="26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3997" w:type="dxa"/>
            <w:gridSpan w:val="2"/>
          </w:tcPr>
          <w:p w:rsidR="00412AB8" w:rsidRDefault="00412AB8">
            <w:pPr>
              <w:pStyle w:val="TableParagraph"/>
              <w:spacing w:line="320" w:lineRule="exact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3ч20</w:t>
            </w:r>
            <w:r>
              <w:rPr>
                <w:b/>
                <w:spacing w:val="-5"/>
                <w:sz w:val="28"/>
              </w:rPr>
              <w:t>мин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1"/>
        </w:trPr>
        <w:tc>
          <w:tcPr>
            <w:tcW w:w="15625" w:type="dxa"/>
            <w:gridSpan w:val="9"/>
          </w:tcPr>
          <w:p w:rsidR="00412AB8" w:rsidRDefault="00412AB8">
            <w:pPr>
              <w:pStyle w:val="TableParagraph"/>
              <w:spacing w:line="301" w:lineRule="exact"/>
              <w:ind w:left="35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II.Часть,формируемаяучастникамиобразовательных</w:t>
            </w:r>
            <w:r>
              <w:rPr>
                <w:b/>
                <w:spacing w:val="-2"/>
                <w:sz w:val="28"/>
              </w:rPr>
              <w:t>отношений</w:t>
            </w:r>
          </w:p>
        </w:tc>
      </w:tr>
      <w:tr w:rsidR="00412AB8">
        <w:trPr>
          <w:trHeight w:val="1291"/>
        </w:trPr>
        <w:tc>
          <w:tcPr>
            <w:tcW w:w="2435" w:type="dxa"/>
          </w:tcPr>
          <w:p w:rsidR="00412AB8" w:rsidRDefault="00412AB8">
            <w:pPr>
              <w:pStyle w:val="TableParagraph"/>
              <w:spacing w:line="244" w:lineRule="auto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Познавательное 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44" w:lineRule="auto"/>
              <w:ind w:left="114"/>
              <w:jc w:val="left"/>
              <w:rPr>
                <w:sz w:val="28"/>
              </w:rPr>
            </w:pPr>
            <w:r>
              <w:rPr>
                <w:sz w:val="28"/>
              </w:rPr>
              <w:t>«ИсторияПензенскогокрая как средство развития</w:t>
            </w:r>
          </w:p>
          <w:p w:rsidR="00412AB8" w:rsidRDefault="00412AB8">
            <w:pPr>
              <w:pStyle w:val="TableParagraph"/>
              <w:spacing w:line="312" w:lineRule="exact"/>
              <w:ind w:left="114" w:right="766"/>
              <w:jc w:val="left"/>
              <w:rPr>
                <w:sz w:val="28"/>
              </w:rPr>
            </w:pPr>
            <w:r>
              <w:rPr>
                <w:sz w:val="28"/>
              </w:rPr>
              <w:t>личности ребёнка дошкольноговозраста»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15" w:lineRule="exact"/>
              <w:ind w:left="24" w:right="5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1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1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15" w:lineRule="exact"/>
              <w:ind w:left="26" w:right="6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042" w:type="dxa"/>
          </w:tcPr>
          <w:p w:rsidR="00412AB8" w:rsidRDefault="00412AB8">
            <w:pPr>
              <w:pStyle w:val="TableParagraph"/>
              <w:spacing w:line="315" w:lineRule="exact"/>
              <w:ind w:right="10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5245" w:type="dxa"/>
            <w:gridSpan w:val="2"/>
          </w:tcPr>
          <w:p w:rsidR="00412AB8" w:rsidRDefault="00412AB8">
            <w:pPr>
              <w:pStyle w:val="TableParagraph"/>
              <w:spacing w:line="244" w:lineRule="auto"/>
              <w:ind w:left="792" w:right="208" w:hanging="581"/>
              <w:jc w:val="left"/>
              <w:rPr>
                <w:sz w:val="28"/>
              </w:rPr>
            </w:pPr>
            <w:r>
              <w:rPr>
                <w:sz w:val="28"/>
              </w:rPr>
              <w:t>Программапокраеведениюреализуется в совместной образовательной</w:t>
            </w:r>
          </w:p>
          <w:p w:rsidR="00412AB8" w:rsidRDefault="00412AB8">
            <w:pPr>
              <w:pStyle w:val="TableParagraph"/>
              <w:spacing w:line="318" w:lineRule="exact"/>
              <w:ind w:left="135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деятельностивходережимных</w:t>
            </w:r>
            <w:r>
              <w:rPr>
                <w:spacing w:val="-2"/>
                <w:sz w:val="28"/>
              </w:rPr>
              <w:t>моментов</w:t>
            </w:r>
          </w:p>
        </w:tc>
      </w:tr>
      <w:tr w:rsidR="00412AB8">
        <w:trPr>
          <w:trHeight w:val="321"/>
        </w:trPr>
        <w:tc>
          <w:tcPr>
            <w:tcW w:w="6142" w:type="dxa"/>
            <w:gridSpan w:val="2"/>
          </w:tcPr>
          <w:p w:rsidR="00412AB8" w:rsidRDefault="00412AB8">
            <w:pPr>
              <w:pStyle w:val="TableParagraph"/>
              <w:spacing w:line="301" w:lineRule="exact"/>
              <w:ind w:left="11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301" w:lineRule="exact"/>
              <w:ind w:left="24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1" w:lineRule="exact"/>
              <w:ind w:left="26" w:righ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1" w:lineRule="exact"/>
              <w:ind w:left="26" w:righ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48" w:type="dxa"/>
          </w:tcPr>
          <w:p w:rsidR="00412AB8" w:rsidRDefault="00412AB8">
            <w:pPr>
              <w:pStyle w:val="TableParagraph"/>
              <w:spacing w:line="301" w:lineRule="exact"/>
              <w:ind w:left="26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042" w:type="dxa"/>
          </w:tcPr>
          <w:p w:rsidR="00412AB8" w:rsidRDefault="00412AB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3ч20</w:t>
            </w:r>
            <w:r>
              <w:rPr>
                <w:b/>
                <w:spacing w:val="-5"/>
                <w:sz w:val="28"/>
              </w:rPr>
              <w:t>мин</w:t>
            </w:r>
          </w:p>
        </w:tc>
        <w:tc>
          <w:tcPr>
            <w:tcW w:w="5245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412AB8" w:rsidRDefault="00412AB8">
      <w:pPr>
        <w:rPr>
          <w:sz w:val="24"/>
        </w:rPr>
        <w:sectPr w:rsidR="00412AB8">
          <w:headerReference w:type="default" r:id="rId7"/>
          <w:pgSz w:w="16840" w:h="11910" w:orient="landscape"/>
          <w:pgMar w:top="1020" w:right="240" w:bottom="280" w:left="280" w:header="741" w:footer="0" w:gutter="0"/>
          <w:cols w:space="720"/>
        </w:sectPr>
      </w:pPr>
    </w:p>
    <w:p w:rsidR="00412AB8" w:rsidRDefault="00412AB8">
      <w:pPr>
        <w:pStyle w:val="BodyText"/>
        <w:spacing w:before="70"/>
        <w:ind w:left="440" w:right="466" w:firstLine="706"/>
        <w:jc w:val="both"/>
      </w:pPr>
      <w:r>
        <w:rPr>
          <w:b/>
          <w:i/>
        </w:rPr>
        <w:t xml:space="preserve">Пояснительная записка: </w:t>
      </w:r>
      <w:r>
        <w:t>в образовательных областях «Социально-коммуникативное развитие», «Физическое развитие» (1занятиепроводитсянапрогулке), «Речевоеразвитие»(интерескхудожественнойлитературе), «Художественно-эстетическое развитие» - аппликация, конструирование (2-3 период) реализуются в ходе режимных моментов. В других образовательных областях: «Физическое развитие», «Художественно-эстетическое развитие», «Познавательное развитие» планируется непосредственная образовательная деятельность детей в определённые дни недели в форме разных видов деятельности. В образовательной области «Речевое развитие» планируется коррекционная работа по Адаптированной образовательной программе дошкольного образования для детей с ТНР МБДОУ № 129 г. Пензы «Подсолнушек»: формирование лексико- грамматических средств языка, развитие связной речи, формирование звуковой стороны речи.</w:t>
      </w:r>
    </w:p>
    <w:p w:rsidR="00412AB8" w:rsidRDefault="00412AB8">
      <w:pPr>
        <w:pStyle w:val="BodyText"/>
        <w:spacing w:before="233"/>
        <w:ind w:left="440" w:right="466" w:firstLine="706"/>
        <w:jc w:val="both"/>
      </w:pPr>
      <w:r>
        <w:t>Большая часть деятельностей планируется интегрировано. Требования к организации непрерывной образовательной деятельности, еепродолжительностисоответствуютсанитарно-эпидемиологическим правиламинормативам СанПиН1.2.3685-</w:t>
      </w:r>
    </w:p>
    <w:p w:rsidR="00412AB8" w:rsidRDefault="00412AB8">
      <w:pPr>
        <w:pStyle w:val="BodyText"/>
        <w:spacing w:before="5"/>
        <w:ind w:left="440" w:right="488"/>
        <w:jc w:val="both"/>
      </w:pPr>
      <w:r>
        <w:t>21. Часть, формируемая участниками образовательного процесса, реализуется в ходе режимных моментов через следующие формы организации детской деятельности: совместная образовательная деятельность воспитателя с детьми по парциальной программе «История Пензенского края как средство развития личности ребёнка дошкольного возраста».</w:t>
      </w:r>
    </w:p>
    <w:p w:rsidR="00412AB8" w:rsidRDefault="00412AB8">
      <w:pPr>
        <w:jc w:val="both"/>
        <w:sectPr w:rsidR="00412AB8">
          <w:headerReference w:type="default" r:id="rId8"/>
          <w:pgSz w:w="16840" w:h="11910" w:orient="landscape"/>
          <w:pgMar w:top="620" w:right="240" w:bottom="280" w:left="280" w:header="0" w:footer="0" w:gutter="0"/>
          <w:cols w:space="720"/>
        </w:sectPr>
      </w:pPr>
    </w:p>
    <w:p w:rsidR="00412AB8" w:rsidRDefault="00412AB8">
      <w:pPr>
        <w:pStyle w:val="Heading1"/>
        <w:ind w:left="7426" w:right="2160" w:hanging="5128"/>
      </w:pPr>
      <w:bookmarkStart w:id="1" w:name="по_реализации_АОП_ДО_образования_МБДОУ_д"/>
      <w:bookmarkEnd w:id="1"/>
      <w:r>
        <w:t>пореализацииАОПДОобразованияМБДОУдетскогосада№129г.Пензы«Подсолнушек» на I период</w:t>
      </w:r>
    </w:p>
    <w:p w:rsidR="00412AB8" w:rsidRDefault="00412AB8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0"/>
        <w:gridCol w:w="3577"/>
        <w:gridCol w:w="571"/>
        <w:gridCol w:w="567"/>
        <w:gridCol w:w="567"/>
        <w:gridCol w:w="572"/>
        <w:gridCol w:w="2363"/>
        <w:gridCol w:w="2607"/>
        <w:gridCol w:w="2372"/>
      </w:tblGrid>
      <w:tr w:rsidR="00412AB8">
        <w:trPr>
          <w:trHeight w:val="897"/>
        </w:trPr>
        <w:tc>
          <w:tcPr>
            <w:tcW w:w="2430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763" w:hanging="572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Образовательная </w:t>
            </w:r>
            <w:r>
              <w:rPr>
                <w:b/>
                <w:spacing w:val="-2"/>
                <w:sz w:val="26"/>
              </w:rPr>
              <w:t>область</w:t>
            </w:r>
          </w:p>
        </w:tc>
        <w:tc>
          <w:tcPr>
            <w:tcW w:w="3577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417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Наименованиезанятия</w:t>
            </w:r>
          </w:p>
        </w:tc>
        <w:tc>
          <w:tcPr>
            <w:tcW w:w="2277" w:type="dxa"/>
            <w:gridSpan w:val="4"/>
          </w:tcPr>
          <w:p w:rsidR="00412AB8" w:rsidRDefault="00412AB8">
            <w:pPr>
              <w:pStyle w:val="TableParagraph"/>
              <w:spacing w:line="296" w:lineRule="exact"/>
              <w:ind w:left="561" w:hanging="11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  <w:p w:rsidR="00412AB8" w:rsidRDefault="00412AB8">
            <w:pPr>
              <w:pStyle w:val="TableParagraph"/>
              <w:spacing w:line="298" w:lineRule="exact"/>
              <w:ind w:left="709" w:right="546" w:hanging="1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занятийв </w:t>
            </w:r>
            <w:r>
              <w:rPr>
                <w:b/>
                <w:spacing w:val="-2"/>
                <w:sz w:val="26"/>
              </w:rPr>
              <w:t>неделю</w:t>
            </w:r>
          </w:p>
        </w:tc>
        <w:tc>
          <w:tcPr>
            <w:tcW w:w="4970" w:type="dxa"/>
            <w:gridSpan w:val="2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2125" w:hanging="18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Продолжительностьзанятий/общее </w:t>
            </w:r>
            <w:r>
              <w:rPr>
                <w:b/>
                <w:spacing w:val="-4"/>
                <w:sz w:val="26"/>
              </w:rPr>
              <w:t>время</w:t>
            </w:r>
          </w:p>
        </w:tc>
        <w:tc>
          <w:tcPr>
            <w:tcW w:w="2372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44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Примечание</w:t>
            </w:r>
          </w:p>
        </w:tc>
      </w:tr>
      <w:tr w:rsidR="00412AB8">
        <w:trPr>
          <w:trHeight w:val="297"/>
        </w:trPr>
        <w:tc>
          <w:tcPr>
            <w:tcW w:w="243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78" w:lineRule="exact"/>
              <w:ind w:right="18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78" w:lineRule="exact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78" w:lineRule="exact"/>
              <w:ind w:left="18" w:righ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78" w:lineRule="exact"/>
              <w:ind w:left="2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4970" w:type="dxa"/>
            <w:gridSpan w:val="2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5"/>
        </w:trPr>
        <w:tc>
          <w:tcPr>
            <w:tcW w:w="15626" w:type="dxa"/>
            <w:gridSpan w:val="9"/>
          </w:tcPr>
          <w:p w:rsidR="00412AB8" w:rsidRDefault="00412AB8">
            <w:pPr>
              <w:pStyle w:val="TableParagraph"/>
              <w:spacing w:line="296" w:lineRule="exact"/>
              <w:ind w:left="579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I.Обязательнаячасть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</w:tr>
      <w:tr w:rsidR="00412AB8">
        <w:trPr>
          <w:trHeight w:val="1195"/>
        </w:trPr>
        <w:tc>
          <w:tcPr>
            <w:tcW w:w="2430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40" w:lineRule="auto"/>
              <w:ind w:left="110" w:right="636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лексико- грамматических средств языкаиразвитие</w:t>
            </w:r>
            <w:r>
              <w:rPr>
                <w:spacing w:val="-2"/>
                <w:sz w:val="26"/>
              </w:rPr>
              <w:t>связной</w:t>
            </w:r>
          </w:p>
          <w:p w:rsidR="00412AB8" w:rsidRDefault="00412AB8">
            <w:pPr>
              <w:pStyle w:val="TableParagraph"/>
              <w:spacing w:line="286" w:lineRule="exact"/>
              <w:ind w:left="11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6" w:lineRule="exact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608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неболее25мин/неболее50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746" w:hanging="52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Образовательные области</w:t>
            </w:r>
          </w:p>
          <w:p w:rsidR="00412AB8" w:rsidRDefault="00412AB8">
            <w:pPr>
              <w:pStyle w:val="TableParagraph"/>
              <w:spacing w:line="242" w:lineRule="auto"/>
              <w:ind w:left="194" w:firstLine="27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«Социально- коммуникативное</w:t>
            </w:r>
          </w:p>
          <w:p w:rsidR="00412AB8" w:rsidRDefault="00412AB8">
            <w:pPr>
              <w:pStyle w:val="TableParagraph"/>
              <w:spacing w:line="294" w:lineRule="exact"/>
              <w:ind w:left="59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развитие»,</w:t>
            </w:r>
          </w:p>
          <w:p w:rsidR="00412AB8" w:rsidRDefault="00412AB8">
            <w:pPr>
              <w:pStyle w:val="TableParagraph"/>
              <w:spacing w:line="240" w:lineRule="auto"/>
              <w:ind w:left="636" w:right="620" w:hanging="4"/>
              <w:rPr>
                <w:sz w:val="26"/>
              </w:rPr>
            </w:pPr>
            <w:r>
              <w:rPr>
                <w:spacing w:val="-2"/>
                <w:sz w:val="26"/>
              </w:rPr>
              <w:t>«Речевое развитие»</w:t>
            </w:r>
          </w:p>
          <w:p w:rsidR="00412AB8" w:rsidRDefault="00412AB8">
            <w:pPr>
              <w:pStyle w:val="TableParagraph"/>
              <w:spacing w:line="240" w:lineRule="auto"/>
              <w:ind w:left="143" w:right="133"/>
              <w:rPr>
                <w:sz w:val="26"/>
              </w:rPr>
            </w:pPr>
            <w:r>
              <w:rPr>
                <w:sz w:val="26"/>
              </w:rPr>
              <w:t xml:space="preserve">(ознакомлениес </w:t>
            </w:r>
            <w:r>
              <w:rPr>
                <w:spacing w:val="-2"/>
                <w:sz w:val="26"/>
              </w:rPr>
              <w:t xml:space="preserve">художественной литературой), </w:t>
            </w:r>
            <w:r>
              <w:rPr>
                <w:sz w:val="26"/>
              </w:rPr>
              <w:t xml:space="preserve">реализуютсяв ходе режимных </w:t>
            </w:r>
            <w:r>
              <w:rPr>
                <w:spacing w:val="-2"/>
                <w:sz w:val="26"/>
              </w:rPr>
              <w:t>моментов</w:t>
            </w:r>
          </w:p>
        </w:tc>
      </w:tr>
      <w:tr w:rsidR="00412AB8">
        <w:trPr>
          <w:trHeight w:val="594"/>
        </w:trPr>
        <w:tc>
          <w:tcPr>
            <w:tcW w:w="243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83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Формированиезвуковой</w:t>
            </w:r>
          </w:p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стороны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1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6" w:lineRule="exact"/>
              <w:ind w:left="21"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90"/>
        </w:trPr>
        <w:tc>
          <w:tcPr>
            <w:tcW w:w="2430" w:type="dxa"/>
            <w:vMerge w:val="restart"/>
          </w:tcPr>
          <w:p w:rsidR="00412AB8" w:rsidRDefault="00412AB8">
            <w:pPr>
              <w:pStyle w:val="TableParagraph"/>
              <w:spacing w:before="2" w:line="240" w:lineRule="auto"/>
              <w:ind w:left="115" w:right="40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92" w:lineRule="exact"/>
              <w:ind w:left="110" w:right="6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Окружающий мир/Краеведение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2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9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9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92" w:lineRule="exact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92" w:lineRule="exact"/>
              <w:ind w:left="1596"/>
              <w:jc w:val="left"/>
              <w:rPr>
                <w:sz w:val="26"/>
              </w:rPr>
            </w:pPr>
            <w:r>
              <w:rPr>
                <w:sz w:val="26"/>
              </w:rPr>
              <w:t>неболее25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94"/>
        </w:trPr>
        <w:tc>
          <w:tcPr>
            <w:tcW w:w="243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83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Математические</w:t>
            </w:r>
          </w:p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представления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6" w:lineRule="exact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608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неболее25мин/неболее50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2"/>
        </w:trPr>
        <w:tc>
          <w:tcPr>
            <w:tcW w:w="2430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5" w:right="41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Художественно- эстетическое</w:t>
            </w:r>
          </w:p>
          <w:p w:rsidR="00412AB8" w:rsidRDefault="00412AB8">
            <w:pPr>
              <w:pStyle w:val="TableParagraph"/>
              <w:spacing w:line="240" w:lineRule="auto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8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Рисование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2" w:lineRule="exact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596"/>
              <w:jc w:val="left"/>
              <w:rPr>
                <w:sz w:val="26"/>
              </w:rPr>
            </w:pPr>
            <w:r>
              <w:rPr>
                <w:sz w:val="26"/>
              </w:rPr>
              <w:t>неболее25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43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Лепка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ind w:left="1596"/>
              <w:jc w:val="left"/>
              <w:rPr>
                <w:sz w:val="26"/>
              </w:rPr>
            </w:pPr>
            <w:r>
              <w:rPr>
                <w:sz w:val="26"/>
              </w:rPr>
              <w:t>неболее25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43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Аппликация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ind w:left="1596"/>
              <w:jc w:val="left"/>
              <w:rPr>
                <w:sz w:val="26"/>
              </w:rPr>
            </w:pPr>
            <w:r>
              <w:rPr>
                <w:sz w:val="26"/>
              </w:rPr>
              <w:t>неболее25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43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Конструирование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ind w:left="1596"/>
              <w:jc w:val="left"/>
              <w:rPr>
                <w:sz w:val="26"/>
              </w:rPr>
            </w:pPr>
            <w:r>
              <w:rPr>
                <w:sz w:val="26"/>
              </w:rPr>
              <w:t>неболее25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2"/>
        </w:trPr>
        <w:tc>
          <w:tcPr>
            <w:tcW w:w="243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8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Музыкальнаядеятельность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2" w:lineRule="exact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608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неболее25мин/неболее50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99"/>
        </w:trPr>
        <w:tc>
          <w:tcPr>
            <w:tcW w:w="2430" w:type="dxa"/>
          </w:tcPr>
          <w:p w:rsidR="00412AB8" w:rsidRDefault="00412AB8">
            <w:pPr>
              <w:pStyle w:val="TableParagraph"/>
              <w:spacing w:line="29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Физическое</w:t>
            </w:r>
          </w:p>
          <w:p w:rsidR="00412AB8" w:rsidRDefault="00412AB8">
            <w:pPr>
              <w:pStyle w:val="TableParagraph"/>
              <w:spacing w:before="3" w:line="280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86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Физическоеразвитие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6" w:lineRule="exact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608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неболее25мин/неболее75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6"/>
        </w:trPr>
        <w:tc>
          <w:tcPr>
            <w:tcW w:w="6007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Всего: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6" w:lineRule="exact"/>
              <w:ind w:left="2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4970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7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5 ч50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2"/>
        </w:trPr>
        <w:tc>
          <w:tcPr>
            <w:tcW w:w="15626" w:type="dxa"/>
            <w:gridSpan w:val="9"/>
          </w:tcPr>
          <w:p w:rsidR="00412AB8" w:rsidRDefault="00412AB8">
            <w:pPr>
              <w:pStyle w:val="TableParagraph"/>
              <w:spacing w:line="282" w:lineRule="exact"/>
              <w:ind w:left="386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II.Часть,формируемая участникамиобразовательныхотношений</w:t>
            </w:r>
          </w:p>
        </w:tc>
      </w:tr>
      <w:tr w:rsidR="00412AB8">
        <w:trPr>
          <w:trHeight w:val="1809"/>
        </w:trPr>
        <w:tc>
          <w:tcPr>
            <w:tcW w:w="2430" w:type="dxa"/>
          </w:tcPr>
          <w:p w:rsidR="00412AB8" w:rsidRDefault="00412AB8">
            <w:pPr>
              <w:pStyle w:val="TableParagraph"/>
              <w:spacing w:before="9" w:line="232" w:lineRule="auto"/>
              <w:ind w:left="115" w:right="158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Социально- коммуникативное развитие</w:t>
            </w:r>
          </w:p>
        </w:tc>
        <w:tc>
          <w:tcPr>
            <w:tcW w:w="3577" w:type="dxa"/>
          </w:tcPr>
          <w:p w:rsidR="00412AB8" w:rsidRDefault="00412AB8">
            <w:pPr>
              <w:pStyle w:val="TableParagraph"/>
              <w:spacing w:line="240" w:lineRule="auto"/>
              <w:ind w:left="110" w:right="27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«Социально-эмоциональное </w:t>
            </w:r>
            <w:r>
              <w:rPr>
                <w:sz w:val="26"/>
              </w:rPr>
              <w:t xml:space="preserve">развитиедетейдошкольного </w:t>
            </w:r>
            <w:r>
              <w:rPr>
                <w:spacing w:val="-2"/>
                <w:sz w:val="26"/>
              </w:rPr>
              <w:t>возраста»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1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91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91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91" w:lineRule="exact"/>
              <w:ind w:left="21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63" w:type="dxa"/>
          </w:tcPr>
          <w:p w:rsidR="00412AB8" w:rsidRDefault="00412AB8">
            <w:pPr>
              <w:pStyle w:val="TableParagraph"/>
              <w:spacing w:line="291" w:lineRule="exact"/>
              <w:ind w:left="11" w:right="7"/>
              <w:rPr>
                <w:sz w:val="26"/>
              </w:rPr>
            </w:pPr>
            <w:r>
              <w:rPr>
                <w:sz w:val="26"/>
              </w:rPr>
              <w:t>неболее25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4979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412AB8">
        <w:trPr>
          <w:trHeight w:val="302"/>
        </w:trPr>
        <w:tc>
          <w:tcPr>
            <w:tcW w:w="6007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72" w:type="dxa"/>
          </w:tcPr>
          <w:p w:rsidR="00412AB8" w:rsidRDefault="00412AB8">
            <w:pPr>
              <w:pStyle w:val="TableParagraph"/>
              <w:spacing w:line="282" w:lineRule="exact"/>
              <w:ind w:left="2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2363" w:type="dxa"/>
          </w:tcPr>
          <w:p w:rsidR="00412AB8" w:rsidRDefault="00412AB8">
            <w:pPr>
              <w:pStyle w:val="TableParagraph"/>
              <w:spacing w:line="282" w:lineRule="exact"/>
              <w:ind w:left="11"/>
              <w:rPr>
                <w:b/>
                <w:sz w:val="26"/>
              </w:rPr>
            </w:pPr>
            <w:r>
              <w:rPr>
                <w:b/>
                <w:sz w:val="26"/>
              </w:rPr>
              <w:t>6 ч15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4979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412AB8" w:rsidRDefault="00412AB8">
      <w:pPr>
        <w:sectPr w:rsidR="00412AB8">
          <w:headerReference w:type="default" r:id="rId9"/>
          <w:pgSz w:w="16840" w:h="11910" w:orient="landscape"/>
          <w:pgMar w:top="1020" w:right="240" w:bottom="280" w:left="280" w:header="741" w:footer="0" w:gutter="0"/>
          <w:cols w:space="720"/>
        </w:sectPr>
      </w:pPr>
    </w:p>
    <w:p w:rsidR="00412AB8" w:rsidRDefault="00412AB8">
      <w:pPr>
        <w:ind w:left="7589" w:right="2160" w:hanging="5003"/>
        <w:rPr>
          <w:b/>
          <w:sz w:val="28"/>
        </w:rPr>
      </w:pPr>
      <w:r>
        <w:rPr>
          <w:b/>
          <w:sz w:val="28"/>
        </w:rPr>
        <w:t xml:space="preserve">пореализацииАОПДОМБДОУдетскогосада№129г.Пензы«Подсолнушек»наII-III </w:t>
      </w:r>
      <w:r>
        <w:rPr>
          <w:b/>
          <w:spacing w:val="-2"/>
          <w:sz w:val="28"/>
        </w:rPr>
        <w:t>периоды</w:t>
      </w:r>
    </w:p>
    <w:p w:rsidR="00412AB8" w:rsidRDefault="00412AB8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3"/>
        <w:gridCol w:w="3414"/>
        <w:gridCol w:w="571"/>
        <w:gridCol w:w="567"/>
        <w:gridCol w:w="571"/>
        <w:gridCol w:w="566"/>
        <w:gridCol w:w="2060"/>
        <w:gridCol w:w="2904"/>
        <w:gridCol w:w="2372"/>
      </w:tblGrid>
      <w:tr w:rsidR="00412AB8">
        <w:trPr>
          <w:trHeight w:val="897"/>
        </w:trPr>
        <w:tc>
          <w:tcPr>
            <w:tcW w:w="2593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845" w:hanging="572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Образовательная </w:t>
            </w:r>
            <w:r>
              <w:rPr>
                <w:b/>
                <w:spacing w:val="-2"/>
                <w:sz w:val="26"/>
              </w:rPr>
              <w:t>область</w:t>
            </w:r>
          </w:p>
        </w:tc>
        <w:tc>
          <w:tcPr>
            <w:tcW w:w="3414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33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Наименованиезанятия</w:t>
            </w:r>
          </w:p>
        </w:tc>
        <w:tc>
          <w:tcPr>
            <w:tcW w:w="2275" w:type="dxa"/>
            <w:gridSpan w:val="4"/>
          </w:tcPr>
          <w:p w:rsidR="00412AB8" w:rsidRDefault="00412AB8">
            <w:pPr>
              <w:pStyle w:val="TableParagraph"/>
              <w:spacing w:line="296" w:lineRule="exact"/>
              <w:ind w:left="566" w:hanging="11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  <w:p w:rsidR="00412AB8" w:rsidRDefault="00412AB8">
            <w:pPr>
              <w:pStyle w:val="TableParagraph"/>
              <w:spacing w:line="298" w:lineRule="exact"/>
              <w:ind w:left="714" w:right="539" w:hanging="1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занятийв </w:t>
            </w:r>
            <w:r>
              <w:rPr>
                <w:b/>
                <w:spacing w:val="-2"/>
                <w:sz w:val="26"/>
              </w:rPr>
              <w:t>неделю</w:t>
            </w:r>
          </w:p>
        </w:tc>
        <w:tc>
          <w:tcPr>
            <w:tcW w:w="4964" w:type="dxa"/>
            <w:gridSpan w:val="2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2127" w:hanging="18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Продолжительностьзанятий/общее </w:t>
            </w:r>
            <w:r>
              <w:rPr>
                <w:b/>
                <w:spacing w:val="-4"/>
                <w:sz w:val="26"/>
              </w:rPr>
              <w:t>время</w:t>
            </w:r>
          </w:p>
        </w:tc>
        <w:tc>
          <w:tcPr>
            <w:tcW w:w="2372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457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Примечание</w:t>
            </w:r>
          </w:p>
        </w:tc>
      </w:tr>
      <w:tr w:rsidR="00412AB8">
        <w:trPr>
          <w:trHeight w:val="297"/>
        </w:trPr>
        <w:tc>
          <w:tcPr>
            <w:tcW w:w="259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78" w:lineRule="exact"/>
              <w:ind w:righ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78" w:lineRule="exact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78" w:lineRule="exact"/>
              <w:ind w:right="1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78" w:lineRule="exact"/>
              <w:ind w:left="15" w:right="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4964" w:type="dxa"/>
            <w:gridSpan w:val="2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5"/>
        </w:trPr>
        <w:tc>
          <w:tcPr>
            <w:tcW w:w="15618" w:type="dxa"/>
            <w:gridSpan w:val="9"/>
          </w:tcPr>
          <w:p w:rsidR="00412AB8" w:rsidRDefault="00412AB8">
            <w:pPr>
              <w:pStyle w:val="TableParagraph"/>
              <w:spacing w:line="296" w:lineRule="exact"/>
              <w:ind w:left="579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I.Обязательнаячасть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</w:tr>
      <w:tr w:rsidR="00412AB8">
        <w:trPr>
          <w:trHeight w:val="1195"/>
        </w:trPr>
        <w:tc>
          <w:tcPr>
            <w:tcW w:w="2593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line="240" w:lineRule="auto"/>
              <w:ind w:left="110" w:right="473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лексико- грамматических средств языкаиразвитие</w:t>
            </w:r>
            <w:r>
              <w:rPr>
                <w:spacing w:val="-2"/>
                <w:sz w:val="26"/>
              </w:rPr>
              <w:t>связной</w:t>
            </w:r>
          </w:p>
          <w:p w:rsidR="00412AB8" w:rsidRDefault="00412AB8">
            <w:pPr>
              <w:pStyle w:val="TableParagraph"/>
              <w:spacing w:line="286" w:lineRule="exact"/>
              <w:ind w:left="11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86" w:lineRule="exact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610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неболее25мин/неболее75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759" w:hanging="52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Образовательные области</w:t>
            </w:r>
          </w:p>
          <w:p w:rsidR="00412AB8" w:rsidRDefault="00412AB8">
            <w:pPr>
              <w:pStyle w:val="TableParagraph"/>
              <w:spacing w:line="242" w:lineRule="auto"/>
              <w:ind w:left="202" w:firstLine="27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«Социально- коммуникативное</w:t>
            </w:r>
          </w:p>
          <w:p w:rsidR="00412AB8" w:rsidRDefault="00412AB8">
            <w:pPr>
              <w:pStyle w:val="TableParagraph"/>
              <w:spacing w:line="294" w:lineRule="exact"/>
              <w:ind w:left="611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развитие»,</w:t>
            </w:r>
          </w:p>
          <w:p w:rsidR="00412AB8" w:rsidRDefault="00412AB8">
            <w:pPr>
              <w:pStyle w:val="TableParagraph"/>
              <w:spacing w:line="240" w:lineRule="auto"/>
              <w:ind w:left="644" w:right="612" w:firstLine="63"/>
              <w:rPr>
                <w:sz w:val="26"/>
              </w:rPr>
            </w:pPr>
            <w:r>
              <w:rPr>
                <w:spacing w:val="-2"/>
                <w:sz w:val="26"/>
              </w:rPr>
              <w:t>«Речевое развитие»</w:t>
            </w:r>
          </w:p>
          <w:p w:rsidR="00412AB8" w:rsidRDefault="00412AB8">
            <w:pPr>
              <w:pStyle w:val="TableParagraph"/>
              <w:spacing w:line="240" w:lineRule="auto"/>
              <w:ind w:left="151" w:right="125"/>
              <w:rPr>
                <w:sz w:val="26"/>
              </w:rPr>
            </w:pPr>
            <w:r>
              <w:rPr>
                <w:sz w:val="26"/>
              </w:rPr>
              <w:t xml:space="preserve">(ознакомлениес </w:t>
            </w:r>
            <w:r>
              <w:rPr>
                <w:spacing w:val="-2"/>
                <w:sz w:val="26"/>
              </w:rPr>
              <w:t xml:space="preserve">художественной литературой), </w:t>
            </w:r>
            <w:r>
              <w:rPr>
                <w:sz w:val="26"/>
              </w:rPr>
              <w:t xml:space="preserve">реализуютсяв ходе режимных </w:t>
            </w:r>
            <w:r>
              <w:rPr>
                <w:spacing w:val="-2"/>
                <w:sz w:val="26"/>
              </w:rPr>
              <w:t>моментов</w:t>
            </w:r>
          </w:p>
        </w:tc>
      </w:tr>
      <w:tr w:rsidR="00412AB8">
        <w:trPr>
          <w:trHeight w:val="594"/>
        </w:trPr>
        <w:tc>
          <w:tcPr>
            <w:tcW w:w="259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line="283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Формированиезвуковой</w:t>
            </w:r>
          </w:p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стороны</w:t>
            </w:r>
            <w:r>
              <w:rPr>
                <w:spacing w:val="-4"/>
                <w:sz w:val="26"/>
              </w:rPr>
              <w:t>речи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6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6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86" w:lineRule="exact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610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неболее25мин/неболее50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926"/>
        </w:trPr>
        <w:tc>
          <w:tcPr>
            <w:tcW w:w="2593" w:type="dxa"/>
          </w:tcPr>
          <w:p w:rsidR="00412AB8" w:rsidRDefault="00412AB8">
            <w:pPr>
              <w:pStyle w:val="TableParagraph"/>
              <w:spacing w:before="2" w:line="240" w:lineRule="auto"/>
              <w:ind w:left="115" w:right="567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before="2" w:line="230" w:lineRule="auto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Математические представления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2" w:lineRule="exact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9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2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92" w:lineRule="exact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spacing w:line="292" w:lineRule="exact"/>
              <w:ind w:left="610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неболее25мин/неболее50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593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5" w:right="577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Художественно- эстетическое</w:t>
            </w:r>
          </w:p>
          <w:p w:rsidR="00412AB8" w:rsidRDefault="00412AB8">
            <w:pPr>
              <w:pStyle w:val="TableParagraph"/>
              <w:spacing w:line="240" w:lineRule="auto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Рисование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ind w:left="1455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2"/>
        </w:trPr>
        <w:tc>
          <w:tcPr>
            <w:tcW w:w="259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line="28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Лепка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2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82" w:lineRule="exact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455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59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Аппликация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ind w:left="1455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59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Конструирование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2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ind w:left="1455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1"/>
        </w:trPr>
        <w:tc>
          <w:tcPr>
            <w:tcW w:w="259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line="28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Музыкальнаядеятельность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82" w:lineRule="exact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610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неболее25мин/неболее50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600"/>
        </w:trPr>
        <w:tc>
          <w:tcPr>
            <w:tcW w:w="2593" w:type="dxa"/>
          </w:tcPr>
          <w:p w:rsidR="00412AB8" w:rsidRDefault="00412AB8">
            <w:pPr>
              <w:pStyle w:val="TableParagraph"/>
              <w:spacing w:line="297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Физическое</w:t>
            </w:r>
          </w:p>
          <w:p w:rsidR="00412AB8" w:rsidRDefault="00412AB8">
            <w:pPr>
              <w:pStyle w:val="TableParagraph"/>
              <w:spacing w:before="3" w:line="280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line="287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Физическоеразвитие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7" w:lineRule="exact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7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7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87" w:lineRule="exact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spacing w:line="287" w:lineRule="exact"/>
              <w:ind w:left="610"/>
              <w:jc w:val="left"/>
              <w:rPr>
                <w:sz w:val="26"/>
              </w:rPr>
            </w:pPr>
            <w:r>
              <w:rPr>
                <w:sz w:val="26"/>
              </w:rPr>
              <w:t>неболее25мин/неболее50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1"/>
        </w:trPr>
        <w:tc>
          <w:tcPr>
            <w:tcW w:w="6007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Всего: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82" w:lineRule="exact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82" w:lineRule="exact"/>
              <w:ind w:righ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82" w:lineRule="exact"/>
              <w:ind w:left="15" w:righ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4964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6"/>
              <w:rPr>
                <w:b/>
                <w:sz w:val="26"/>
              </w:rPr>
            </w:pPr>
            <w:r>
              <w:rPr>
                <w:b/>
                <w:sz w:val="26"/>
              </w:rPr>
              <w:t>5 ч50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6"/>
        </w:trPr>
        <w:tc>
          <w:tcPr>
            <w:tcW w:w="15618" w:type="dxa"/>
            <w:gridSpan w:val="9"/>
          </w:tcPr>
          <w:p w:rsidR="00412AB8" w:rsidRDefault="00412AB8">
            <w:pPr>
              <w:pStyle w:val="TableParagraph"/>
              <w:spacing w:line="287" w:lineRule="exact"/>
              <w:ind w:left="386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II.Часть,формируемая участникамиобразовательныхотношений</w:t>
            </w:r>
          </w:p>
        </w:tc>
      </w:tr>
      <w:tr w:rsidR="00412AB8">
        <w:trPr>
          <w:trHeight w:val="897"/>
        </w:trPr>
        <w:tc>
          <w:tcPr>
            <w:tcW w:w="2593" w:type="dxa"/>
          </w:tcPr>
          <w:p w:rsidR="00412AB8" w:rsidRDefault="00412AB8">
            <w:pPr>
              <w:pStyle w:val="TableParagraph"/>
              <w:spacing w:before="2" w:line="298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Социально-</w:t>
            </w:r>
          </w:p>
          <w:p w:rsidR="00412AB8" w:rsidRDefault="00412AB8">
            <w:pPr>
              <w:pStyle w:val="TableParagraph"/>
              <w:spacing w:before="9" w:line="284" w:lineRule="exact"/>
              <w:ind w:left="115" w:right="32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коммуникативное развитие</w:t>
            </w: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line="240" w:lineRule="auto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«Социально-эмоциональное </w:t>
            </w:r>
            <w:r>
              <w:rPr>
                <w:sz w:val="26"/>
              </w:rPr>
              <w:t>развитиедетейдошкольного</w:t>
            </w:r>
          </w:p>
          <w:p w:rsidR="00412AB8" w:rsidRDefault="00412AB8">
            <w:pPr>
              <w:pStyle w:val="TableParagraph"/>
              <w:spacing w:line="287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возраста»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2" w:lineRule="exact"/>
              <w:ind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92" w:lineRule="exact"/>
              <w:ind w:left="18"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2" w:lineRule="exact"/>
              <w:ind w:right="2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92" w:lineRule="exact"/>
              <w:ind w:left="15" w:righ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060" w:type="dxa"/>
          </w:tcPr>
          <w:p w:rsidR="00412AB8" w:rsidRDefault="00412AB8">
            <w:pPr>
              <w:pStyle w:val="TableParagraph"/>
              <w:spacing w:line="292" w:lineRule="exact"/>
              <w:ind w:left="13"/>
              <w:rPr>
                <w:sz w:val="26"/>
              </w:rPr>
            </w:pPr>
            <w:r>
              <w:rPr>
                <w:sz w:val="26"/>
              </w:rPr>
              <w:t>неболее25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5276" w:type="dxa"/>
            <w:gridSpan w:val="2"/>
          </w:tcPr>
          <w:p w:rsidR="00412AB8" w:rsidRDefault="00412AB8">
            <w:pPr>
              <w:pStyle w:val="TableParagraph"/>
              <w:spacing w:line="292" w:lineRule="exact"/>
              <w:ind w:left="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412AB8">
        <w:trPr>
          <w:trHeight w:val="897"/>
        </w:trPr>
        <w:tc>
          <w:tcPr>
            <w:tcW w:w="2593" w:type="dxa"/>
          </w:tcPr>
          <w:p w:rsidR="00412AB8" w:rsidRDefault="00412AB8">
            <w:pPr>
              <w:pStyle w:val="TableParagraph"/>
              <w:spacing w:line="240" w:lineRule="auto"/>
              <w:ind w:left="115" w:right="567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414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«ИсторияПензенского</w:t>
            </w:r>
            <w:r>
              <w:rPr>
                <w:spacing w:val="-4"/>
                <w:sz w:val="26"/>
              </w:rPr>
              <w:t>края</w:t>
            </w:r>
          </w:p>
          <w:p w:rsidR="00412AB8" w:rsidRDefault="00412AB8">
            <w:pPr>
              <w:pStyle w:val="TableParagraph"/>
              <w:spacing w:line="29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каксредстворазвития личности ребёнка»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1" w:lineRule="exact"/>
              <w:ind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spacing w:line="291" w:lineRule="exact"/>
              <w:ind w:left="18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spacing w:line="291" w:lineRule="exact"/>
              <w:ind w:right="2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spacing w:line="291" w:lineRule="exact"/>
              <w:ind w:left="15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060" w:type="dxa"/>
          </w:tcPr>
          <w:p w:rsidR="00412AB8" w:rsidRDefault="00412AB8">
            <w:pPr>
              <w:pStyle w:val="TableParagraph"/>
              <w:spacing w:line="291" w:lineRule="exact"/>
              <w:ind w:left="13" w:right="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276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168" w:firstLine="139"/>
              <w:jc w:val="left"/>
              <w:rPr>
                <w:sz w:val="26"/>
              </w:rPr>
            </w:pPr>
            <w:r>
              <w:rPr>
                <w:sz w:val="26"/>
              </w:rPr>
              <w:t>Программапокраеведениюреализуется</w:t>
            </w:r>
            <w:r>
              <w:rPr>
                <w:spacing w:val="-10"/>
                <w:sz w:val="26"/>
              </w:rPr>
              <w:t>в</w:t>
            </w:r>
          </w:p>
          <w:p w:rsidR="00412AB8" w:rsidRDefault="00412AB8">
            <w:pPr>
              <w:pStyle w:val="TableParagraph"/>
              <w:spacing w:line="298" w:lineRule="exact"/>
              <w:ind w:left="1200" w:hanging="1032"/>
              <w:jc w:val="left"/>
              <w:rPr>
                <w:sz w:val="26"/>
              </w:rPr>
            </w:pPr>
            <w:r>
              <w:rPr>
                <w:sz w:val="26"/>
              </w:rPr>
              <w:t>совместнойобразовательнойдеятельностив ходе режимных моментов</w:t>
            </w:r>
          </w:p>
        </w:tc>
      </w:tr>
      <w:tr w:rsidR="00412AB8">
        <w:trPr>
          <w:trHeight w:val="297"/>
        </w:trPr>
        <w:tc>
          <w:tcPr>
            <w:tcW w:w="6007" w:type="dxa"/>
            <w:gridSpan w:val="2"/>
          </w:tcPr>
          <w:p w:rsidR="00412AB8" w:rsidRDefault="00412AB8">
            <w:pPr>
              <w:pStyle w:val="TableParagraph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67" w:type="dxa"/>
          </w:tcPr>
          <w:p w:rsidR="00412AB8" w:rsidRDefault="00412AB8">
            <w:pPr>
              <w:pStyle w:val="TableParagraph"/>
              <w:ind w:left="1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71" w:type="dxa"/>
          </w:tcPr>
          <w:p w:rsidR="00412AB8" w:rsidRDefault="00412AB8">
            <w:pPr>
              <w:pStyle w:val="TableParagraph"/>
              <w:ind w:righ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66" w:type="dxa"/>
          </w:tcPr>
          <w:p w:rsidR="00412AB8" w:rsidRDefault="00412AB8">
            <w:pPr>
              <w:pStyle w:val="TableParagraph"/>
              <w:ind w:left="15" w:righ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2060" w:type="dxa"/>
          </w:tcPr>
          <w:p w:rsidR="00412AB8" w:rsidRDefault="00412AB8">
            <w:pPr>
              <w:pStyle w:val="TableParagraph"/>
              <w:ind w:left="13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6 ч15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5276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412AB8" w:rsidRDefault="00412AB8">
      <w:pPr>
        <w:sectPr w:rsidR="00412AB8">
          <w:pgSz w:w="16840" w:h="11910" w:orient="landscape"/>
          <w:pgMar w:top="1020" w:right="240" w:bottom="280" w:left="280" w:header="741" w:footer="0" w:gutter="0"/>
          <w:cols w:space="720"/>
        </w:sectPr>
      </w:pPr>
    </w:p>
    <w:p w:rsidR="00412AB8" w:rsidRDefault="00412AB8">
      <w:pPr>
        <w:pStyle w:val="BodyText"/>
        <w:spacing w:before="70"/>
        <w:ind w:left="440" w:right="469" w:firstLine="706"/>
        <w:jc w:val="both"/>
      </w:pPr>
      <w:r>
        <w:rPr>
          <w:b/>
          <w:i/>
        </w:rPr>
        <w:t xml:space="preserve">Пояснительная записка: </w:t>
      </w:r>
      <w:r>
        <w:t>в образовательных областях «Социально-коммуникативное развитие», «Физическое развитие» (1занятиепроводитсянапрогулке), «Речевоеразвитие»(интерескхудожественнойлитературе), «Художественно-эстетическое развитие» - аппликация, конструирование (2-3 период) реализуются в ходе режимных моментов. В других образовательных областях: «Физическое развитие», «Художественно-эстетическое развитие», «Познавательное развитие» планируется непосредственная образовательная деятельность детей в определённые дни недели в форме разных видов деятельности. В образовательной области «Речевое развитие» планируется коррекционная работа по Адаптированной образовательной программе дошкольного образования для детей с ТНР МБДОУ детский сад № 129 г. Пензы «Подсолнушек»: формирование лексико- грамматических средств языка, развитие связной речи, формирование звуковой стороны речи.</w:t>
      </w:r>
    </w:p>
    <w:p w:rsidR="00412AB8" w:rsidRDefault="00412AB8">
      <w:pPr>
        <w:pStyle w:val="BodyText"/>
        <w:spacing w:before="233"/>
        <w:ind w:left="440" w:right="466" w:firstLine="706"/>
        <w:jc w:val="both"/>
      </w:pPr>
      <w:r>
        <w:t>Большая часть деятельностей планируется интегрировано. Требования к организации непрерывной образовательной деятельности, еепродолжительностисоответствуютсанитарно-эпидемиологическим правиламинормативам СанПиН1.2.3685-</w:t>
      </w:r>
    </w:p>
    <w:p w:rsidR="00412AB8" w:rsidRDefault="00412AB8">
      <w:pPr>
        <w:pStyle w:val="BodyText"/>
        <w:spacing w:before="5"/>
        <w:ind w:left="440" w:right="470"/>
        <w:jc w:val="both"/>
      </w:pPr>
      <w:r>
        <w:t>21. Часть, формируемая участниками образовательного процесса, реализуется в ходе режимных моментов в совместной образовательной деятельности воспитателя с детьми по парциальной программе «История Пензенского края как средство развития личности ребёнка дошкольного возраста». Часть, формируемая участниками образовательного процесса, планируется в форме занятий по парциальной программе «Социально-эмоциональное развитие детей дошкольного возраста».</w:t>
      </w:r>
    </w:p>
    <w:p w:rsidR="00412AB8" w:rsidRDefault="00412AB8">
      <w:pPr>
        <w:jc w:val="both"/>
        <w:sectPr w:rsidR="00412AB8">
          <w:headerReference w:type="default" r:id="rId10"/>
          <w:pgSz w:w="16840" w:h="11910" w:orient="landscape"/>
          <w:pgMar w:top="620" w:right="240" w:bottom="280" w:left="280" w:header="0" w:footer="0" w:gutter="0"/>
          <w:cols w:space="720"/>
        </w:sectPr>
      </w:pPr>
    </w:p>
    <w:p w:rsidR="00412AB8" w:rsidRDefault="00412AB8">
      <w:pPr>
        <w:pStyle w:val="BodyText"/>
        <w:spacing w:before="7"/>
        <w:rPr>
          <w:sz w:val="10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7"/>
        <w:gridCol w:w="3707"/>
        <w:gridCol w:w="648"/>
        <w:gridCol w:w="639"/>
        <w:gridCol w:w="648"/>
        <w:gridCol w:w="644"/>
        <w:gridCol w:w="2137"/>
        <w:gridCol w:w="2262"/>
        <w:gridCol w:w="2575"/>
      </w:tblGrid>
      <w:tr w:rsidR="00412AB8">
        <w:trPr>
          <w:trHeight w:val="600"/>
        </w:trPr>
        <w:tc>
          <w:tcPr>
            <w:tcW w:w="2377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734" w:hanging="567"/>
              <w:jc w:val="left"/>
              <w:rPr>
                <w:b/>
                <w:sz w:val="26"/>
              </w:rPr>
            </w:pPr>
            <w:bookmarkStart w:id="2" w:name="по_реализации_АОП_ДО_МБДОУ_детский_сад_№"/>
            <w:bookmarkEnd w:id="2"/>
            <w:r>
              <w:rPr>
                <w:b/>
                <w:spacing w:val="-2"/>
                <w:w w:val="90"/>
                <w:sz w:val="26"/>
              </w:rPr>
              <w:t xml:space="preserve">Образовательная </w:t>
            </w:r>
            <w:r>
              <w:rPr>
                <w:b/>
                <w:spacing w:val="-2"/>
                <w:sz w:val="26"/>
              </w:rPr>
              <w:t>область</w:t>
            </w:r>
          </w:p>
        </w:tc>
        <w:tc>
          <w:tcPr>
            <w:tcW w:w="3707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48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Наименованиезанятия</w:t>
            </w:r>
          </w:p>
        </w:tc>
        <w:tc>
          <w:tcPr>
            <w:tcW w:w="2579" w:type="dxa"/>
            <w:gridSpan w:val="4"/>
          </w:tcPr>
          <w:p w:rsidR="00412AB8" w:rsidRDefault="00412AB8">
            <w:pPr>
              <w:pStyle w:val="TableParagraph"/>
              <w:spacing w:line="296" w:lineRule="exact"/>
              <w:ind w:left="1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  <w:p w:rsidR="00412AB8" w:rsidRDefault="00412AB8">
            <w:pPr>
              <w:pStyle w:val="TableParagraph"/>
              <w:spacing w:before="4" w:line="280" w:lineRule="exact"/>
              <w:ind w:left="17" w:right="13"/>
              <w:rPr>
                <w:b/>
                <w:sz w:val="26"/>
              </w:rPr>
            </w:pPr>
            <w:r>
              <w:rPr>
                <w:b/>
                <w:sz w:val="26"/>
              </w:rPr>
              <w:t>занятийв</w:t>
            </w:r>
            <w:r>
              <w:rPr>
                <w:b/>
                <w:spacing w:val="-2"/>
                <w:sz w:val="26"/>
              </w:rPr>
              <w:t>неделю</w:t>
            </w:r>
          </w:p>
        </w:tc>
        <w:tc>
          <w:tcPr>
            <w:tcW w:w="4399" w:type="dxa"/>
            <w:gridSpan w:val="2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448" w:hanging="103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Продолжительностьзанятий/ общее время</w:t>
            </w:r>
          </w:p>
        </w:tc>
        <w:tc>
          <w:tcPr>
            <w:tcW w:w="2575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54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Примечание</w:t>
            </w:r>
          </w:p>
        </w:tc>
      </w:tr>
      <w:tr w:rsidR="00412AB8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1"/>
        </w:trPr>
        <w:tc>
          <w:tcPr>
            <w:tcW w:w="15637" w:type="dxa"/>
            <w:gridSpan w:val="9"/>
          </w:tcPr>
          <w:p w:rsidR="00412AB8" w:rsidRDefault="00412AB8">
            <w:pPr>
              <w:pStyle w:val="TableParagraph"/>
              <w:spacing w:before="2" w:line="240" w:lineRule="auto"/>
              <w:ind w:left="579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I.Обязательнаячасть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</w:tr>
      <w:tr w:rsidR="00412AB8">
        <w:trPr>
          <w:trHeight w:val="897"/>
        </w:trPr>
        <w:tc>
          <w:tcPr>
            <w:tcW w:w="2377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 лексико-</w:t>
            </w:r>
          </w:p>
          <w:p w:rsidR="00412AB8" w:rsidRDefault="00412AB8">
            <w:pPr>
              <w:pStyle w:val="TableParagraph"/>
              <w:spacing w:line="298" w:lineRule="exact"/>
              <w:ind w:left="110" w:right="173"/>
              <w:jc w:val="left"/>
              <w:rPr>
                <w:sz w:val="26"/>
              </w:rPr>
            </w:pPr>
            <w:r>
              <w:rPr>
                <w:sz w:val="26"/>
              </w:rPr>
              <w:t>грамматическихсредствязыка и развитие связной речи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2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92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2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92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92" w:lineRule="exact"/>
              <w:ind w:left="320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неболее30мин/неболее90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5" w:type="dxa"/>
            <w:vMerge w:val="restart"/>
          </w:tcPr>
          <w:p w:rsidR="00412AB8" w:rsidRDefault="00412AB8">
            <w:pPr>
              <w:pStyle w:val="TableParagraph"/>
              <w:spacing w:line="242" w:lineRule="auto"/>
              <w:ind w:left="843" w:hanging="52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Образовательные области</w:t>
            </w:r>
          </w:p>
          <w:p w:rsidR="00412AB8" w:rsidRDefault="00412AB8">
            <w:pPr>
              <w:pStyle w:val="TableParagraph"/>
              <w:spacing w:line="240" w:lineRule="auto"/>
              <w:ind w:left="290" w:firstLine="27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«Социально- коммуникативное</w:t>
            </w:r>
          </w:p>
          <w:p w:rsidR="00412AB8" w:rsidRDefault="00412AB8">
            <w:pPr>
              <w:pStyle w:val="TableParagraph"/>
              <w:spacing w:line="297" w:lineRule="exact"/>
              <w:ind w:left="694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развитие»,</w:t>
            </w:r>
          </w:p>
          <w:p w:rsidR="00412AB8" w:rsidRDefault="00412AB8">
            <w:pPr>
              <w:pStyle w:val="TableParagraph"/>
              <w:spacing w:line="240" w:lineRule="auto"/>
              <w:ind w:left="72"/>
              <w:rPr>
                <w:sz w:val="26"/>
              </w:rPr>
            </w:pPr>
            <w:r>
              <w:rPr>
                <w:sz w:val="26"/>
              </w:rPr>
              <w:t>«Речевоеразвитие» (ознакомление с</w:t>
            </w:r>
          </w:p>
          <w:p w:rsidR="00412AB8" w:rsidRDefault="00412AB8">
            <w:pPr>
              <w:pStyle w:val="TableParagraph"/>
              <w:spacing w:line="240" w:lineRule="auto"/>
              <w:ind w:left="127" w:right="138" w:firstLine="1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художественной литературой), </w:t>
            </w:r>
            <w:r>
              <w:rPr>
                <w:sz w:val="26"/>
              </w:rPr>
              <w:t xml:space="preserve">реализуются в ходе </w:t>
            </w:r>
            <w:r>
              <w:rPr>
                <w:spacing w:val="-2"/>
                <w:sz w:val="26"/>
              </w:rPr>
              <w:t>режимныхмоментов</w:t>
            </w:r>
          </w:p>
        </w:tc>
      </w:tr>
      <w:tr w:rsidR="00412AB8">
        <w:trPr>
          <w:trHeight w:val="897"/>
        </w:trPr>
        <w:tc>
          <w:tcPr>
            <w:tcW w:w="23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Формированиезвуковой</w:t>
            </w:r>
          </w:p>
          <w:p w:rsidR="00412AB8" w:rsidRDefault="00412AB8">
            <w:pPr>
              <w:pStyle w:val="TableParagraph"/>
              <w:spacing w:line="29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стороныречииобучение </w:t>
            </w:r>
            <w:r>
              <w:rPr>
                <w:spacing w:val="-2"/>
                <w:sz w:val="26"/>
              </w:rPr>
              <w:t>грамоте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91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320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неболее30мин/неболее60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11"/>
        </w:trPr>
        <w:tc>
          <w:tcPr>
            <w:tcW w:w="2377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5" w:right="35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Окружающий</w:t>
            </w:r>
            <w:r>
              <w:rPr>
                <w:spacing w:val="-5"/>
                <w:sz w:val="26"/>
              </w:rPr>
              <w:t>мир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91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1309"/>
              <w:jc w:val="left"/>
              <w:rPr>
                <w:sz w:val="26"/>
              </w:rPr>
            </w:pPr>
            <w:r>
              <w:rPr>
                <w:sz w:val="26"/>
              </w:rPr>
              <w:t>неболее30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99"/>
        </w:trPr>
        <w:tc>
          <w:tcPr>
            <w:tcW w:w="23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before="2" w:line="230" w:lineRule="auto"/>
              <w:ind w:left="110" w:right="8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Математические представления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91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320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неболее30мин/неболее60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377" w:type="dxa"/>
            <w:vMerge w:val="restart"/>
          </w:tcPr>
          <w:p w:rsidR="00412AB8" w:rsidRDefault="00412AB8">
            <w:pPr>
              <w:pStyle w:val="TableParagraph"/>
              <w:spacing w:line="242" w:lineRule="auto"/>
              <w:ind w:left="115" w:right="36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Художественно- эстетическое</w:t>
            </w:r>
          </w:p>
          <w:p w:rsidR="00412AB8" w:rsidRDefault="00412AB8">
            <w:pPr>
              <w:pStyle w:val="TableParagraph"/>
              <w:spacing w:line="295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Рисование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ind w:left="1165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1"/>
        </w:trPr>
        <w:tc>
          <w:tcPr>
            <w:tcW w:w="23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8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Лепка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2" w:lineRule="exact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82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2" w:lineRule="exact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82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165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Аппликация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ind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ind w:left="7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ind w:left="1165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61"/>
        </w:trPr>
        <w:tc>
          <w:tcPr>
            <w:tcW w:w="23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74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Конструирование/прикладное</w:t>
            </w:r>
          </w:p>
          <w:p w:rsidR="00412AB8" w:rsidRDefault="00412AB8">
            <w:pPr>
              <w:pStyle w:val="TableParagraph"/>
              <w:spacing w:line="267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творчество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2" w:lineRule="exact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82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2" w:lineRule="exact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82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165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377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Музыкальнаядеятельность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ind w:left="320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неболее30мин/неболее60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600"/>
        </w:trPr>
        <w:tc>
          <w:tcPr>
            <w:tcW w:w="2377" w:type="dxa"/>
          </w:tcPr>
          <w:p w:rsidR="00412AB8" w:rsidRDefault="00412AB8">
            <w:pPr>
              <w:pStyle w:val="TableParagraph"/>
              <w:spacing w:line="298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Физическое 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Физическоеразвитие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91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320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неболее30мин/неболее90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6"/>
        </w:trPr>
        <w:tc>
          <w:tcPr>
            <w:tcW w:w="6084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Всего: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6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86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6" w:lineRule="exact"/>
              <w:ind w:right="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86" w:lineRule="exact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4399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"/>
              <w:rPr>
                <w:b/>
                <w:sz w:val="26"/>
              </w:rPr>
            </w:pPr>
            <w:r>
              <w:rPr>
                <w:b/>
                <w:sz w:val="26"/>
              </w:rPr>
              <w:t>7 ч00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2575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1"/>
        </w:trPr>
        <w:tc>
          <w:tcPr>
            <w:tcW w:w="15637" w:type="dxa"/>
            <w:gridSpan w:val="9"/>
          </w:tcPr>
          <w:p w:rsidR="00412AB8" w:rsidRDefault="00412AB8">
            <w:pPr>
              <w:pStyle w:val="TableParagraph"/>
              <w:spacing w:line="282" w:lineRule="exact"/>
              <w:ind w:left="386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II.Часть,формируемая участникамиобразовательныхотношений</w:t>
            </w:r>
          </w:p>
        </w:tc>
      </w:tr>
      <w:tr w:rsidR="00412AB8">
        <w:trPr>
          <w:trHeight w:val="1200"/>
        </w:trPr>
        <w:tc>
          <w:tcPr>
            <w:tcW w:w="2377" w:type="dxa"/>
          </w:tcPr>
          <w:p w:rsidR="00412AB8" w:rsidRDefault="00412AB8">
            <w:pPr>
              <w:pStyle w:val="TableParagraph"/>
              <w:spacing w:before="2" w:line="240" w:lineRule="auto"/>
              <w:ind w:left="115" w:right="10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Социально- коммуникативное 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40" w:lineRule="auto"/>
              <w:ind w:left="110" w:right="38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«Социально-эмоциональное </w:t>
            </w:r>
            <w:r>
              <w:rPr>
                <w:sz w:val="26"/>
              </w:rPr>
              <w:t xml:space="preserve">развитиедетейдошкольного </w:t>
            </w:r>
            <w:r>
              <w:rPr>
                <w:spacing w:val="-2"/>
                <w:sz w:val="26"/>
              </w:rPr>
              <w:t>возраста»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91" w:lineRule="exact"/>
              <w:ind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91" w:lineRule="exact"/>
              <w:ind w:right="1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91" w:lineRule="exact"/>
              <w:ind w:left="7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137" w:type="dxa"/>
          </w:tcPr>
          <w:p w:rsidR="00412AB8" w:rsidRDefault="00412AB8">
            <w:pPr>
              <w:pStyle w:val="TableParagraph"/>
              <w:spacing w:line="291" w:lineRule="exact"/>
              <w:ind w:left="7" w:right="7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837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156" w:right="156"/>
              <w:rPr>
                <w:sz w:val="26"/>
              </w:rPr>
            </w:pPr>
            <w:r>
              <w:rPr>
                <w:sz w:val="26"/>
              </w:rPr>
              <w:t>Программапокраеведениюреализуется в совместной образовательной</w:t>
            </w:r>
          </w:p>
          <w:p w:rsidR="00412AB8" w:rsidRDefault="00412AB8">
            <w:pPr>
              <w:pStyle w:val="TableParagraph"/>
              <w:spacing w:line="298" w:lineRule="exact"/>
              <w:ind w:left="183" w:right="184"/>
              <w:rPr>
                <w:sz w:val="26"/>
              </w:rPr>
            </w:pPr>
            <w:r>
              <w:rPr>
                <w:sz w:val="26"/>
              </w:rPr>
              <w:t xml:space="preserve">деятельностивходережимных </w:t>
            </w:r>
            <w:r>
              <w:rPr>
                <w:spacing w:val="-2"/>
                <w:sz w:val="26"/>
              </w:rPr>
              <w:t>моментов</w:t>
            </w:r>
          </w:p>
        </w:tc>
      </w:tr>
      <w:tr w:rsidR="00412AB8">
        <w:trPr>
          <w:trHeight w:val="892"/>
        </w:trPr>
        <w:tc>
          <w:tcPr>
            <w:tcW w:w="2377" w:type="dxa"/>
          </w:tcPr>
          <w:p w:rsidR="00412AB8" w:rsidRDefault="00412AB8">
            <w:pPr>
              <w:pStyle w:val="TableParagraph"/>
              <w:spacing w:line="240" w:lineRule="auto"/>
              <w:ind w:left="115" w:right="351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707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«ИсторияПензенского</w:t>
            </w:r>
            <w:r>
              <w:rPr>
                <w:spacing w:val="-4"/>
                <w:sz w:val="26"/>
              </w:rPr>
              <w:t>края</w:t>
            </w:r>
          </w:p>
          <w:p w:rsidR="00412AB8" w:rsidRDefault="00412AB8">
            <w:pPr>
              <w:pStyle w:val="TableParagraph"/>
              <w:spacing w:line="298" w:lineRule="exact"/>
              <w:ind w:left="110" w:right="173"/>
              <w:jc w:val="left"/>
              <w:rPr>
                <w:sz w:val="26"/>
              </w:rPr>
            </w:pPr>
            <w:r>
              <w:rPr>
                <w:sz w:val="26"/>
              </w:rPr>
              <w:t>каксредстворазвития личности ребёнка»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6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86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6" w:lineRule="exact"/>
              <w:ind w:right="1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86" w:lineRule="exact"/>
              <w:ind w:left="7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137" w:type="dxa"/>
          </w:tcPr>
          <w:p w:rsidR="00412AB8" w:rsidRDefault="00412AB8">
            <w:pPr>
              <w:pStyle w:val="TableParagraph"/>
              <w:spacing w:line="286" w:lineRule="exact"/>
              <w:ind w:left="7" w:right="7"/>
              <w:rPr>
                <w:sz w:val="26"/>
              </w:rPr>
            </w:pPr>
            <w:r>
              <w:rPr>
                <w:sz w:val="26"/>
              </w:rPr>
              <w:t>неболее30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4837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56" w:right="15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412AB8">
        <w:trPr>
          <w:trHeight w:val="301"/>
        </w:trPr>
        <w:tc>
          <w:tcPr>
            <w:tcW w:w="6084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1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639" w:type="dxa"/>
          </w:tcPr>
          <w:p w:rsidR="00412AB8" w:rsidRDefault="00412AB8">
            <w:pPr>
              <w:pStyle w:val="TableParagraph"/>
              <w:spacing w:line="282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648" w:type="dxa"/>
          </w:tcPr>
          <w:p w:rsidR="00412AB8" w:rsidRDefault="00412AB8">
            <w:pPr>
              <w:pStyle w:val="TableParagraph"/>
              <w:spacing w:line="282" w:lineRule="exact"/>
              <w:ind w:right="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644" w:type="dxa"/>
          </w:tcPr>
          <w:p w:rsidR="00412AB8" w:rsidRDefault="00412AB8">
            <w:pPr>
              <w:pStyle w:val="TableParagraph"/>
              <w:spacing w:line="282" w:lineRule="exact"/>
              <w:ind w:left="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2137" w:type="dxa"/>
          </w:tcPr>
          <w:p w:rsidR="00412AB8" w:rsidRDefault="00412AB8">
            <w:pPr>
              <w:pStyle w:val="TableParagraph"/>
              <w:spacing w:line="282" w:lineRule="exact"/>
              <w:ind w:left="7"/>
              <w:rPr>
                <w:b/>
                <w:sz w:val="26"/>
              </w:rPr>
            </w:pPr>
            <w:r>
              <w:rPr>
                <w:b/>
                <w:sz w:val="26"/>
              </w:rPr>
              <w:t>7 ч30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4837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412AB8" w:rsidRDefault="00412AB8">
      <w:pPr>
        <w:sectPr w:rsidR="00412AB8">
          <w:headerReference w:type="default" r:id="rId11"/>
          <w:pgSz w:w="16840" w:h="11910" w:orient="landscape"/>
          <w:pgMar w:top="1340" w:right="240" w:bottom="280" w:left="280" w:header="741" w:footer="0" w:gutter="0"/>
          <w:cols w:space="720"/>
        </w:sectPr>
      </w:pPr>
    </w:p>
    <w:p w:rsidR="00412AB8" w:rsidRDefault="00412AB8">
      <w:pPr>
        <w:pStyle w:val="BodyText"/>
        <w:spacing w:before="7"/>
        <w:rPr>
          <w:sz w:val="1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0"/>
        <w:gridCol w:w="3956"/>
        <w:gridCol w:w="557"/>
        <w:gridCol w:w="557"/>
        <w:gridCol w:w="552"/>
        <w:gridCol w:w="763"/>
        <w:gridCol w:w="2285"/>
        <w:gridCol w:w="2251"/>
        <w:gridCol w:w="2573"/>
      </w:tblGrid>
      <w:tr w:rsidR="00412AB8">
        <w:trPr>
          <w:trHeight w:val="600"/>
        </w:trPr>
        <w:tc>
          <w:tcPr>
            <w:tcW w:w="2300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696" w:right="219" w:hanging="572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Образовательная </w:t>
            </w:r>
            <w:r>
              <w:rPr>
                <w:b/>
                <w:spacing w:val="-2"/>
                <w:sz w:val="26"/>
              </w:rPr>
              <w:t>область</w:t>
            </w:r>
          </w:p>
        </w:tc>
        <w:tc>
          <w:tcPr>
            <w:tcW w:w="3956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60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Наименованиезанятия</w:t>
            </w:r>
          </w:p>
        </w:tc>
        <w:tc>
          <w:tcPr>
            <w:tcW w:w="2429" w:type="dxa"/>
            <w:gridSpan w:val="4"/>
          </w:tcPr>
          <w:p w:rsidR="00412AB8" w:rsidRDefault="00412AB8">
            <w:pPr>
              <w:pStyle w:val="TableParagraph"/>
              <w:spacing w:line="296" w:lineRule="exact"/>
              <w:ind w:left="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  <w:p w:rsidR="00412AB8" w:rsidRDefault="00412AB8">
            <w:pPr>
              <w:pStyle w:val="TableParagraph"/>
              <w:spacing w:before="4" w:line="280" w:lineRule="exact"/>
              <w:ind w:left="15" w:right="13"/>
              <w:rPr>
                <w:b/>
                <w:sz w:val="26"/>
              </w:rPr>
            </w:pPr>
            <w:r>
              <w:rPr>
                <w:b/>
                <w:sz w:val="26"/>
              </w:rPr>
              <w:t>занятийв</w:t>
            </w:r>
            <w:r>
              <w:rPr>
                <w:b/>
                <w:spacing w:val="-2"/>
                <w:sz w:val="26"/>
              </w:rPr>
              <w:t>неделю</w:t>
            </w:r>
          </w:p>
        </w:tc>
        <w:tc>
          <w:tcPr>
            <w:tcW w:w="4536" w:type="dxa"/>
            <w:gridSpan w:val="2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522" w:hanging="103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Продолжительностьзанятий/ общее время</w:t>
            </w:r>
          </w:p>
        </w:tc>
        <w:tc>
          <w:tcPr>
            <w:tcW w:w="2573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55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Примечание</w:t>
            </w:r>
          </w:p>
        </w:tc>
      </w:tr>
      <w:tr w:rsidR="00412AB8">
        <w:trPr>
          <w:trHeight w:val="297"/>
        </w:trPr>
        <w:tc>
          <w:tcPr>
            <w:tcW w:w="230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ind w:left="19" w:right="9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I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ind w:left="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ind w:left="24" w:right="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III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ind w:left="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IV</w:t>
            </w: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21"/>
        </w:trPr>
        <w:tc>
          <w:tcPr>
            <w:tcW w:w="15794" w:type="dxa"/>
            <w:gridSpan w:val="9"/>
          </w:tcPr>
          <w:p w:rsidR="00412AB8" w:rsidRDefault="00412AB8">
            <w:pPr>
              <w:pStyle w:val="TableParagraph"/>
              <w:spacing w:before="2" w:line="240" w:lineRule="auto"/>
              <w:ind w:left="58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I.Обязательнаячасть</w:t>
            </w:r>
            <w:r>
              <w:rPr>
                <w:b/>
                <w:spacing w:val="-2"/>
                <w:sz w:val="26"/>
              </w:rPr>
              <w:t>программы</w:t>
            </w:r>
          </w:p>
        </w:tc>
      </w:tr>
      <w:tr w:rsidR="00412AB8">
        <w:trPr>
          <w:trHeight w:val="897"/>
        </w:trPr>
        <w:tc>
          <w:tcPr>
            <w:tcW w:w="2300" w:type="dxa"/>
            <w:vMerge w:val="restart"/>
          </w:tcPr>
          <w:p w:rsidR="00412AB8" w:rsidRDefault="00412AB8">
            <w:pPr>
              <w:pStyle w:val="TableParagraph"/>
              <w:spacing w:line="296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Речевое</w:t>
            </w: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Формированиелексико-</w:t>
            </w:r>
          </w:p>
          <w:p w:rsidR="00412AB8" w:rsidRDefault="00412AB8">
            <w:pPr>
              <w:pStyle w:val="TableParagraph"/>
              <w:spacing w:line="29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грамматическихсредствязыкаи развитие связной речи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92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92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92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92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92" w:lineRule="exact"/>
              <w:ind w:left="394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неболее30мин/неболее60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3" w:type="dxa"/>
            <w:vMerge w:val="restart"/>
          </w:tcPr>
          <w:p w:rsidR="00412AB8" w:rsidRDefault="00412AB8">
            <w:pPr>
              <w:pStyle w:val="TableParagraph"/>
              <w:spacing w:line="242" w:lineRule="auto"/>
              <w:ind w:left="856" w:hanging="52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Образовательные области</w:t>
            </w:r>
          </w:p>
          <w:p w:rsidR="00412AB8" w:rsidRDefault="00412AB8">
            <w:pPr>
              <w:pStyle w:val="TableParagraph"/>
              <w:spacing w:line="240" w:lineRule="auto"/>
              <w:ind w:left="299" w:firstLine="27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«Социально- коммуникативное</w:t>
            </w:r>
          </w:p>
          <w:p w:rsidR="00412AB8" w:rsidRDefault="00412AB8">
            <w:pPr>
              <w:pStyle w:val="TableParagraph"/>
              <w:spacing w:line="297" w:lineRule="exact"/>
              <w:ind w:left="7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развитие»,</w:t>
            </w:r>
          </w:p>
          <w:p w:rsidR="00412AB8" w:rsidRDefault="00412AB8">
            <w:pPr>
              <w:pStyle w:val="TableParagraph"/>
              <w:spacing w:line="240" w:lineRule="auto"/>
              <w:ind w:left="24"/>
              <w:rPr>
                <w:sz w:val="26"/>
              </w:rPr>
            </w:pPr>
            <w:r>
              <w:rPr>
                <w:sz w:val="26"/>
              </w:rPr>
              <w:t>«Речевоеразвитие» (ознакомление с</w:t>
            </w:r>
          </w:p>
          <w:p w:rsidR="00412AB8" w:rsidRDefault="00412AB8">
            <w:pPr>
              <w:pStyle w:val="TableParagraph"/>
              <w:spacing w:line="240" w:lineRule="auto"/>
              <w:ind w:left="24" w:righ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художественной литературой), </w:t>
            </w:r>
            <w:r>
              <w:rPr>
                <w:sz w:val="26"/>
              </w:rPr>
              <w:t xml:space="preserve">реализуются в ходе </w:t>
            </w:r>
            <w:r>
              <w:rPr>
                <w:spacing w:val="-2"/>
                <w:sz w:val="26"/>
              </w:rPr>
              <w:t>режимныхмоментов</w:t>
            </w:r>
          </w:p>
        </w:tc>
      </w:tr>
      <w:tr w:rsidR="00412AB8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32" w:lineRule="auto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Формированиезвуковойстороны речи и обучение грамоте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91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91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91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91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394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неболее30мин/неболее90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16"/>
        </w:trPr>
        <w:tc>
          <w:tcPr>
            <w:tcW w:w="2300" w:type="dxa"/>
            <w:vMerge w:val="restart"/>
          </w:tcPr>
          <w:p w:rsidR="00412AB8" w:rsidRDefault="00412AB8">
            <w:pPr>
              <w:pStyle w:val="TableParagraph"/>
              <w:spacing w:line="240" w:lineRule="auto"/>
              <w:ind w:left="110" w:right="27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86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Окружающиймир/краеведение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86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86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383"/>
              <w:jc w:val="left"/>
              <w:rPr>
                <w:sz w:val="26"/>
              </w:rPr>
            </w:pPr>
            <w:r>
              <w:rPr>
                <w:sz w:val="26"/>
              </w:rPr>
              <w:t>неболее30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2"/>
        </w:trPr>
        <w:tc>
          <w:tcPr>
            <w:tcW w:w="230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7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Математическиепредставления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2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2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72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72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72" w:lineRule="exact"/>
              <w:ind w:left="394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неболее30мин/неболее60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2"/>
        </w:trPr>
        <w:tc>
          <w:tcPr>
            <w:tcW w:w="2300" w:type="dxa"/>
            <w:vMerge w:val="restart"/>
          </w:tcPr>
          <w:p w:rsidR="00412AB8" w:rsidRDefault="00412AB8">
            <w:pPr>
              <w:pStyle w:val="TableParagraph"/>
              <w:spacing w:before="2" w:line="240" w:lineRule="auto"/>
              <w:ind w:left="110" w:right="28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Художественно- эстетическое</w:t>
            </w:r>
          </w:p>
          <w:p w:rsidR="00412AB8" w:rsidRDefault="00412AB8">
            <w:pPr>
              <w:pStyle w:val="TableParagraph"/>
              <w:spacing w:before="2" w:line="240" w:lineRule="auto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8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Рисование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2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2" w:lineRule="exact"/>
              <w:ind w:left="19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82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82" w:lineRule="exact"/>
              <w:ind w:left="15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239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30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Лепка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8" w:lineRule="exact"/>
              <w:ind w:left="19" w:right="1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8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78" w:lineRule="exact"/>
              <w:ind w:left="24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78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78" w:lineRule="exact"/>
              <w:ind w:left="1239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2"/>
        </w:trPr>
        <w:tc>
          <w:tcPr>
            <w:tcW w:w="230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82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Аппликация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2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2" w:lineRule="exact"/>
              <w:ind w:left="19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82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82" w:lineRule="exact"/>
              <w:ind w:left="15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239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56"/>
        </w:trPr>
        <w:tc>
          <w:tcPr>
            <w:tcW w:w="230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Конструирование/прикладное творчество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2" w:lineRule="exact"/>
              <w:ind w:left="19" w:right="1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2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82" w:lineRule="exact"/>
              <w:ind w:left="24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82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82" w:lineRule="exact"/>
              <w:ind w:left="1239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</w:t>
            </w: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297"/>
        </w:trPr>
        <w:tc>
          <w:tcPr>
            <w:tcW w:w="2300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Музыкальнаядеятельность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8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8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78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78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78" w:lineRule="exact"/>
              <w:ind w:left="394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неболее30мин/неболее60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599"/>
        </w:trPr>
        <w:tc>
          <w:tcPr>
            <w:tcW w:w="2300" w:type="dxa"/>
          </w:tcPr>
          <w:p w:rsidR="00412AB8" w:rsidRDefault="00412AB8">
            <w:pPr>
              <w:pStyle w:val="TableParagraph"/>
              <w:spacing w:line="296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Физическое</w:t>
            </w:r>
          </w:p>
          <w:p w:rsidR="00412AB8" w:rsidRDefault="00412AB8">
            <w:pPr>
              <w:pStyle w:val="TableParagraph"/>
              <w:spacing w:before="3" w:line="280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развитие</w:t>
            </w: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91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Физическоеразвитие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91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91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91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91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91" w:lineRule="exact"/>
              <w:ind w:left="394"/>
              <w:jc w:val="left"/>
              <w:rPr>
                <w:sz w:val="26"/>
              </w:rPr>
            </w:pPr>
            <w:r>
              <w:rPr>
                <w:sz w:val="26"/>
              </w:rPr>
              <w:t>неболее30мин/неболее60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6"/>
        </w:trPr>
        <w:tc>
          <w:tcPr>
            <w:tcW w:w="6256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Всего: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 w:righ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86" w:lineRule="exact"/>
              <w:ind w:left="2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86" w:lineRule="exact"/>
              <w:ind w:left="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14</w:t>
            </w:r>
          </w:p>
        </w:tc>
        <w:tc>
          <w:tcPr>
            <w:tcW w:w="4536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2"/>
              <w:rPr>
                <w:b/>
                <w:sz w:val="26"/>
              </w:rPr>
            </w:pPr>
            <w:r>
              <w:rPr>
                <w:b/>
                <w:sz w:val="26"/>
              </w:rPr>
              <w:t>7 ч00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412AB8" w:rsidRDefault="00412AB8">
            <w:pPr>
              <w:rPr>
                <w:sz w:val="2"/>
                <w:szCs w:val="2"/>
              </w:rPr>
            </w:pPr>
          </w:p>
        </w:tc>
      </w:tr>
      <w:tr w:rsidR="00412AB8">
        <w:trPr>
          <w:trHeight w:val="307"/>
        </w:trPr>
        <w:tc>
          <w:tcPr>
            <w:tcW w:w="15794" w:type="dxa"/>
            <w:gridSpan w:val="9"/>
          </w:tcPr>
          <w:p w:rsidR="00412AB8" w:rsidRDefault="00412AB8">
            <w:pPr>
              <w:pStyle w:val="TableParagraph"/>
              <w:spacing w:line="287" w:lineRule="exact"/>
              <w:ind w:left="3946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II.Часть,формируемая участникамиобразовательныхотношений</w:t>
            </w:r>
          </w:p>
        </w:tc>
      </w:tr>
      <w:tr w:rsidR="00412AB8">
        <w:trPr>
          <w:trHeight w:val="1195"/>
        </w:trPr>
        <w:tc>
          <w:tcPr>
            <w:tcW w:w="2300" w:type="dxa"/>
          </w:tcPr>
          <w:p w:rsidR="00412AB8" w:rsidRDefault="00412AB8">
            <w:pPr>
              <w:pStyle w:val="TableParagraph"/>
              <w:spacing w:line="240" w:lineRule="auto"/>
              <w:ind w:left="110" w:right="146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Социально- коммуникативно </w:t>
            </w:r>
            <w:r>
              <w:rPr>
                <w:b/>
                <w:sz w:val="26"/>
              </w:rPr>
              <w:t>е развитие</w:t>
            </w: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40" w:lineRule="auto"/>
              <w:ind w:left="110" w:right="63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«Социально-эмоциональное </w:t>
            </w:r>
            <w:r>
              <w:rPr>
                <w:sz w:val="26"/>
              </w:rPr>
              <w:t xml:space="preserve">развитиедетейдошкольного </w:t>
            </w:r>
            <w:r>
              <w:rPr>
                <w:spacing w:val="-2"/>
                <w:sz w:val="26"/>
              </w:rPr>
              <w:t>возраста»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 w:right="1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86" w:lineRule="exact"/>
              <w:ind w:left="24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86" w:lineRule="exact"/>
              <w:ind w:left="15" w:right="4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2285" w:type="dxa"/>
          </w:tcPr>
          <w:p w:rsidR="00412AB8" w:rsidRDefault="00412AB8">
            <w:pPr>
              <w:pStyle w:val="TableParagraph"/>
              <w:spacing w:line="286" w:lineRule="exact"/>
              <w:ind w:left="10" w:right="3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  <w:tc>
          <w:tcPr>
            <w:tcW w:w="4824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161" w:right="138"/>
              <w:rPr>
                <w:sz w:val="26"/>
              </w:rPr>
            </w:pPr>
            <w:r>
              <w:rPr>
                <w:sz w:val="26"/>
              </w:rPr>
              <w:t>Программапокраеведениюреализуется в совместной образовательной</w:t>
            </w:r>
          </w:p>
          <w:p w:rsidR="00412AB8" w:rsidRDefault="00412AB8">
            <w:pPr>
              <w:pStyle w:val="TableParagraph"/>
              <w:spacing w:line="298" w:lineRule="exact"/>
              <w:ind w:left="189" w:right="169"/>
              <w:rPr>
                <w:sz w:val="26"/>
              </w:rPr>
            </w:pPr>
            <w:r>
              <w:rPr>
                <w:sz w:val="26"/>
              </w:rPr>
              <w:t xml:space="preserve">деятельностивходережимных </w:t>
            </w:r>
            <w:r>
              <w:rPr>
                <w:spacing w:val="-2"/>
                <w:sz w:val="26"/>
              </w:rPr>
              <w:t>моментов</w:t>
            </w:r>
          </w:p>
        </w:tc>
      </w:tr>
      <w:tr w:rsidR="00412AB8">
        <w:trPr>
          <w:trHeight w:val="897"/>
        </w:trPr>
        <w:tc>
          <w:tcPr>
            <w:tcW w:w="2300" w:type="dxa"/>
          </w:tcPr>
          <w:p w:rsidR="00412AB8" w:rsidRDefault="00412AB8">
            <w:pPr>
              <w:pStyle w:val="TableParagraph"/>
              <w:spacing w:line="242" w:lineRule="auto"/>
              <w:ind w:left="110" w:right="27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 развитие</w:t>
            </w:r>
          </w:p>
        </w:tc>
        <w:tc>
          <w:tcPr>
            <w:tcW w:w="3956" w:type="dxa"/>
          </w:tcPr>
          <w:p w:rsidR="00412AB8" w:rsidRDefault="00412AB8">
            <w:pPr>
              <w:pStyle w:val="TableParagraph"/>
              <w:spacing w:line="242" w:lineRule="auto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«ИсторияПензенскогокраякак средство развития личности</w:t>
            </w:r>
          </w:p>
          <w:p w:rsidR="00412AB8" w:rsidRDefault="00412AB8">
            <w:pPr>
              <w:pStyle w:val="TableParagraph"/>
              <w:spacing w:line="286" w:lineRule="exact"/>
              <w:ind w:left="1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ребёнкадошкольноговозраста»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86" w:lineRule="exact"/>
              <w:ind w:left="19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86" w:lineRule="exact"/>
              <w:ind w:left="24" w:right="1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86" w:lineRule="exact"/>
              <w:ind w:left="15" w:right="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85" w:type="dxa"/>
          </w:tcPr>
          <w:p w:rsidR="00412AB8" w:rsidRDefault="00412AB8">
            <w:pPr>
              <w:pStyle w:val="TableParagraph"/>
              <w:spacing w:line="286" w:lineRule="exact"/>
              <w:ind w:left="10"/>
              <w:rPr>
                <w:sz w:val="26"/>
              </w:rPr>
            </w:pPr>
            <w:r>
              <w:rPr>
                <w:sz w:val="26"/>
              </w:rPr>
              <w:t>неболее30</w:t>
            </w:r>
            <w:r>
              <w:rPr>
                <w:spacing w:val="-5"/>
                <w:sz w:val="26"/>
              </w:rPr>
              <w:t>мин</w:t>
            </w:r>
          </w:p>
        </w:tc>
        <w:tc>
          <w:tcPr>
            <w:tcW w:w="4824" w:type="dxa"/>
            <w:gridSpan w:val="2"/>
          </w:tcPr>
          <w:p w:rsidR="00412AB8" w:rsidRDefault="00412AB8">
            <w:pPr>
              <w:pStyle w:val="TableParagraph"/>
              <w:spacing w:line="286" w:lineRule="exact"/>
              <w:ind w:left="161" w:right="148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412AB8">
        <w:trPr>
          <w:trHeight w:val="297"/>
        </w:trPr>
        <w:tc>
          <w:tcPr>
            <w:tcW w:w="6256" w:type="dxa"/>
            <w:gridSpan w:val="2"/>
          </w:tcPr>
          <w:p w:rsidR="00412AB8" w:rsidRDefault="00412AB8">
            <w:pPr>
              <w:pStyle w:val="TableParagraph"/>
              <w:spacing w:line="278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ИТОГО: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8" w:lineRule="exact"/>
              <w:ind w:left="19" w:right="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57" w:type="dxa"/>
          </w:tcPr>
          <w:p w:rsidR="00412AB8" w:rsidRDefault="00412AB8">
            <w:pPr>
              <w:pStyle w:val="TableParagraph"/>
              <w:spacing w:line="278" w:lineRule="exact"/>
              <w:ind w:left="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552" w:type="dxa"/>
          </w:tcPr>
          <w:p w:rsidR="00412AB8" w:rsidRDefault="00412AB8">
            <w:pPr>
              <w:pStyle w:val="TableParagraph"/>
              <w:spacing w:line="278" w:lineRule="exact"/>
              <w:ind w:left="24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763" w:type="dxa"/>
          </w:tcPr>
          <w:p w:rsidR="00412AB8" w:rsidRDefault="00412AB8">
            <w:pPr>
              <w:pStyle w:val="TableParagraph"/>
              <w:spacing w:line="278" w:lineRule="exact"/>
              <w:ind w:left="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</w:t>
            </w:r>
          </w:p>
        </w:tc>
        <w:tc>
          <w:tcPr>
            <w:tcW w:w="2285" w:type="dxa"/>
          </w:tcPr>
          <w:p w:rsidR="00412AB8" w:rsidRDefault="00412AB8">
            <w:pPr>
              <w:pStyle w:val="TableParagraph"/>
              <w:spacing w:line="278" w:lineRule="exact"/>
              <w:ind w:left="10" w:right="3"/>
              <w:rPr>
                <w:b/>
                <w:sz w:val="26"/>
              </w:rPr>
            </w:pPr>
            <w:r>
              <w:rPr>
                <w:b/>
                <w:sz w:val="26"/>
              </w:rPr>
              <w:t>7 ч30</w:t>
            </w:r>
            <w:r>
              <w:rPr>
                <w:b/>
                <w:spacing w:val="-5"/>
                <w:sz w:val="26"/>
              </w:rPr>
              <w:t xml:space="preserve"> мин</w:t>
            </w:r>
          </w:p>
        </w:tc>
        <w:tc>
          <w:tcPr>
            <w:tcW w:w="4824" w:type="dxa"/>
            <w:gridSpan w:val="2"/>
          </w:tcPr>
          <w:p w:rsidR="00412AB8" w:rsidRDefault="00412AB8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412AB8" w:rsidRDefault="00412AB8">
      <w:pPr>
        <w:sectPr w:rsidR="00412AB8">
          <w:headerReference w:type="default" r:id="rId12"/>
          <w:pgSz w:w="16840" w:h="11910" w:orient="landscape"/>
          <w:pgMar w:top="1340" w:right="240" w:bottom="280" w:left="280" w:header="741" w:footer="0" w:gutter="0"/>
          <w:cols w:space="720"/>
        </w:sectPr>
      </w:pPr>
    </w:p>
    <w:p w:rsidR="00412AB8" w:rsidRDefault="00412AB8">
      <w:pPr>
        <w:pStyle w:val="BodyText"/>
        <w:spacing w:before="70"/>
        <w:ind w:left="440" w:right="475" w:firstLine="706"/>
        <w:jc w:val="both"/>
      </w:pPr>
      <w:r>
        <w:rPr>
          <w:b/>
          <w:i/>
        </w:rPr>
        <w:t xml:space="preserve">Пояснительная записка: </w:t>
      </w:r>
      <w:r>
        <w:t>в образовательных областях «Социально-коммуникативное развитие», «Физическое развитие» (1занятиепроводитсянапрогулке), «Речевоеразвитие»(интереск художественнойлитературе), реализуютсяв ходережимных моментов.Вдругихобразовательныхобластях:«Физическоеразвитие»,«Художественно-эстетическоеразвитие»,</w:t>
      </w:r>
    </w:p>
    <w:p w:rsidR="00412AB8" w:rsidRDefault="00412AB8">
      <w:pPr>
        <w:pStyle w:val="BodyText"/>
        <w:ind w:left="440" w:right="471"/>
        <w:jc w:val="both"/>
      </w:pPr>
      <w:r>
        <w:t>«Познавательное развитие» планируется непосредственная образовательная деятельность детей в определённые дни недели в форме разных видов деятельности. В образовательной области «Речевое развитие» планируется коррекционная работа по Адаптированной образовательной программедошкольного образования длядетей сТНР МБДОУ детского сада№129 г.Пензы</w:t>
      </w:r>
    </w:p>
    <w:p w:rsidR="00412AB8" w:rsidRDefault="00412AB8">
      <w:pPr>
        <w:pStyle w:val="BodyText"/>
        <w:spacing w:before="3"/>
        <w:ind w:left="440" w:right="474"/>
        <w:jc w:val="both"/>
      </w:pPr>
      <w:r>
        <w:t>«Подсолнушек»: формирование лексико-грамматических средств языка, развитие связной речи, формирование звуковой стороны речи.</w:t>
      </w:r>
    </w:p>
    <w:p w:rsidR="00412AB8" w:rsidRDefault="00412AB8">
      <w:pPr>
        <w:pStyle w:val="BodyText"/>
        <w:spacing w:before="235"/>
        <w:ind w:left="440" w:right="466" w:firstLine="706"/>
        <w:jc w:val="both"/>
      </w:pPr>
      <w:r>
        <w:t>Большая часть деятельностей планируется интегрировано. Требования к организации непрерывной образовательной деятельности, еепродолжительностисоответствуютсанитарно-эпидемиологическим правиламинормативам СанПиН1.2.3685-</w:t>
      </w:r>
    </w:p>
    <w:p w:rsidR="00412AB8" w:rsidRDefault="00412AB8">
      <w:pPr>
        <w:pStyle w:val="BodyText"/>
        <w:ind w:left="440" w:right="459"/>
        <w:jc w:val="both"/>
      </w:pPr>
      <w:r>
        <w:t>21. Часть, формируемая участниками образовательного процесса, реализуется в ходе режимных моментов в совместной образовательной деятельности воспитателя с детьми по парциальной программе «Социально-эмоциональное развитие детей дошкольного возраста». Часть, формируемая участниками образовательного процесса, планируется в форме занятий по парциальной программе «История Пензенского края как средство развития личности ребёнка дошкольного возраста».</w:t>
      </w:r>
    </w:p>
    <w:sectPr w:rsidR="00412AB8" w:rsidSect="00526A08">
      <w:headerReference w:type="default" r:id="rId13"/>
      <w:pgSz w:w="16840" w:h="11910" w:orient="landscape"/>
      <w:pgMar w:top="620" w:right="240" w:bottom="280" w:left="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B8" w:rsidRDefault="00412AB8" w:rsidP="00526A08">
      <w:r>
        <w:separator/>
      </w:r>
    </w:p>
  </w:endnote>
  <w:endnote w:type="continuationSeparator" w:id="1">
    <w:p w:rsidR="00412AB8" w:rsidRDefault="00412AB8" w:rsidP="0052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B8" w:rsidRDefault="00412AB8" w:rsidP="00526A08">
      <w:r>
        <w:separator/>
      </w:r>
    </w:p>
  </w:footnote>
  <w:footnote w:type="continuationSeparator" w:id="1">
    <w:p w:rsidR="00412AB8" w:rsidRDefault="00412AB8" w:rsidP="00526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129.6pt;margin-top:36.05pt;width:583pt;height:32.1pt;z-index:-251656192;mso-position-horizontal-relative:page;mso-position-vertical-relative:page" filled="f" stroked="f">
          <v:textbox inset="0,0,0,0">
            <w:txbxContent>
              <w:p w:rsidR="00412AB8" w:rsidRDefault="00412AB8">
                <w:pPr>
                  <w:spacing w:before="6" w:line="307" w:lineRule="exact"/>
                  <w:ind w:right="42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</w:rPr>
                  <w:t>Распределение</w:t>
                </w:r>
                <w:r>
                  <w:rPr>
                    <w:b/>
                    <w:sz w:val="28"/>
                  </w:rPr>
                  <w:t>образовательныхобластейнанеделюдлядетей4-5</w:t>
                </w:r>
                <w:r>
                  <w:rPr>
                    <w:b/>
                    <w:spacing w:val="-5"/>
                    <w:sz w:val="28"/>
                  </w:rPr>
                  <w:t>лет</w:t>
                </w:r>
              </w:p>
              <w:p w:rsidR="00412AB8" w:rsidRDefault="00412AB8">
                <w:pPr>
                  <w:spacing w:line="307" w:lineRule="exact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пореализацииАОПДОМБДОУдетскогосада№129г.Пензы«Подсолнушек»наI</w:t>
                </w:r>
                <w:r>
                  <w:rPr>
                    <w:b/>
                    <w:spacing w:val="-2"/>
                    <w:sz w:val="28"/>
                  </w:rPr>
                  <w:t xml:space="preserve"> период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197.05pt;margin-top:36.05pt;width:426.8pt;height:17.45pt;z-index:-251654144;mso-position-horizontal-relative:page;mso-position-vertical-relative:page" filled="f" stroked="f">
          <v:textbox inset="0,0,0,0">
            <w:txbxContent>
              <w:p w:rsidR="00412AB8" w:rsidRDefault="00412AB8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</w:rPr>
                  <w:t>Распределение</w:t>
                </w:r>
                <w:r>
                  <w:rPr>
                    <w:b/>
                    <w:sz w:val="28"/>
                  </w:rPr>
                  <w:t>образовательныхобластейнанеделюдлядетей4-5</w:t>
                </w:r>
                <w:r>
                  <w:rPr>
                    <w:b/>
                    <w:spacing w:val="-5"/>
                    <w:sz w:val="28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197.05pt;margin-top:36.05pt;width:426.8pt;height:17.45pt;z-index:-251652096;mso-position-horizontal-relative:page;mso-position-vertical-relative:page" filled="f" stroked="f">
          <v:textbox inset="0,0,0,0">
            <w:txbxContent>
              <w:p w:rsidR="00412AB8" w:rsidRDefault="00412AB8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</w:rPr>
                  <w:t>Распределение</w:t>
                </w:r>
                <w:r>
                  <w:rPr>
                    <w:b/>
                    <w:sz w:val="28"/>
                  </w:rPr>
                  <w:t>образовательныхобластейнанеделюдлядетей5-6</w:t>
                </w:r>
                <w:r>
                  <w:rPr>
                    <w:b/>
                    <w:spacing w:val="-5"/>
                    <w:sz w:val="28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2" type="#_x0000_t202" style="position:absolute;margin-left:135.35pt;margin-top:36.05pt;width:571.7pt;height:32.1pt;z-index:-251650048;mso-position-horizontal-relative:page;mso-position-vertical-relative:page" filled="f" stroked="f">
          <v:textbox inset="0,0,0,0">
            <w:txbxContent>
              <w:p w:rsidR="00412AB8" w:rsidRDefault="00412AB8">
                <w:pPr>
                  <w:spacing w:before="6" w:line="307" w:lineRule="exact"/>
                  <w:ind w:left="1253"/>
                  <w:rPr>
                    <w:b/>
                    <w:sz w:val="28"/>
                  </w:rPr>
                </w:pPr>
                <w:r>
                  <w:rPr>
                    <w:b/>
                  </w:rPr>
                  <w:t>Распределение</w:t>
                </w:r>
                <w:r>
                  <w:rPr>
                    <w:b/>
                    <w:sz w:val="28"/>
                  </w:rPr>
                  <w:t>образовательныхобластейнанеделюдлядетей6-7</w:t>
                </w:r>
                <w:r>
                  <w:rPr>
                    <w:b/>
                    <w:spacing w:val="-5"/>
                    <w:sz w:val="28"/>
                  </w:rPr>
                  <w:t>лет</w:t>
                </w:r>
              </w:p>
              <w:p w:rsidR="00412AB8" w:rsidRDefault="00412AB8">
                <w:pPr>
                  <w:spacing w:line="307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пореализацииАОПДОМБДОУдетскийсад№129г.Пензы«Подсолнушек»наI</w:t>
                </w:r>
                <w:r>
                  <w:rPr>
                    <w:b/>
                    <w:spacing w:val="-2"/>
                    <w:sz w:val="28"/>
                  </w:rPr>
                  <w:t>период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3" type="#_x0000_t202" style="position:absolute;margin-left:122.4pt;margin-top:36.05pt;width:597.4pt;height:32.1pt;z-index:-251648000;mso-position-horizontal-relative:page;mso-position-vertical-relative:page" filled="f" stroked="f">
          <v:textbox inset="0,0,0,0">
            <w:txbxContent>
              <w:p w:rsidR="00412AB8" w:rsidRDefault="00412AB8">
                <w:pPr>
                  <w:spacing w:before="6" w:line="307" w:lineRule="exact"/>
                  <w:ind w:right="42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</w:rPr>
                  <w:t>Распределение</w:t>
                </w:r>
                <w:r>
                  <w:rPr>
                    <w:b/>
                    <w:sz w:val="28"/>
                  </w:rPr>
                  <w:t>образовательныхобластейнанеделюдлядетей6-7</w:t>
                </w:r>
                <w:r>
                  <w:rPr>
                    <w:b/>
                    <w:spacing w:val="-5"/>
                    <w:sz w:val="28"/>
                  </w:rPr>
                  <w:t>лет</w:t>
                </w:r>
              </w:p>
              <w:p w:rsidR="00412AB8" w:rsidRDefault="00412AB8">
                <w:pPr>
                  <w:spacing w:line="307" w:lineRule="exact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пореализацииАОПДОМБДОУдетскисад№129г.Пензы«Подсолнушек»наII-III</w:t>
                </w:r>
                <w:r>
                  <w:rPr>
                    <w:b/>
                    <w:spacing w:val="-2"/>
                    <w:sz w:val="28"/>
                  </w:rPr>
                  <w:t>периоды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B8" w:rsidRDefault="00412AB8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A08"/>
    <w:rsid w:val="000D31BA"/>
    <w:rsid w:val="0021151F"/>
    <w:rsid w:val="00412AB8"/>
    <w:rsid w:val="00471764"/>
    <w:rsid w:val="004759DB"/>
    <w:rsid w:val="00526A08"/>
    <w:rsid w:val="007A60AA"/>
    <w:rsid w:val="00894DA1"/>
    <w:rsid w:val="008D5089"/>
    <w:rsid w:val="009D48B9"/>
    <w:rsid w:val="00A01C96"/>
    <w:rsid w:val="00C3257C"/>
    <w:rsid w:val="00D976B0"/>
    <w:rsid w:val="00F324AC"/>
    <w:rsid w:val="00FF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0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26A08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1B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26A0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1BA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526A08"/>
    <w:pPr>
      <w:spacing w:before="96"/>
      <w:ind w:left="118" w:firstLine="99"/>
      <w:jc w:val="both"/>
    </w:pPr>
    <w:rPr>
      <w:rFonts w:ascii="Microsoft Sans Serif" w:eastAsia="Calibri" w:hAnsi="Microsoft Sans Serif" w:cs="Microsoft Sans Serif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99"/>
    <w:locked/>
    <w:rsid w:val="000D31B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26A08"/>
  </w:style>
  <w:style w:type="paragraph" w:customStyle="1" w:styleId="TableParagraph">
    <w:name w:val="Table Paragraph"/>
    <w:basedOn w:val="Normal"/>
    <w:uiPriority w:val="99"/>
    <w:rsid w:val="00526A08"/>
    <w:pPr>
      <w:spacing w:line="277" w:lineRule="exact"/>
      <w:ind w:left="2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1964</Words>
  <Characters>11197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PC User</dc:creator>
  <cp:keywords/>
  <dc:description/>
  <cp:lastModifiedBy>Сергей</cp:lastModifiedBy>
  <cp:revision>4</cp:revision>
  <dcterms:created xsi:type="dcterms:W3CDTF">2024-09-20T07:26:00Z</dcterms:created>
  <dcterms:modified xsi:type="dcterms:W3CDTF">2024-09-20T07:39:00Z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